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D8" w:rsidRPr="00A176D8" w:rsidRDefault="00A176D8" w:rsidP="00A176D8">
      <w:pPr>
        <w:spacing w:after="19" w:line="256" w:lineRule="auto"/>
        <w:ind w:left="-29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noProof/>
          <w:color w:val="000000"/>
          <w:sz w:val="24"/>
          <w:szCs w:val="22"/>
        </w:rPr>
        <mc:AlternateContent>
          <mc:Choice Requires="wpg">
            <w:drawing>
              <wp:inline distT="0" distB="0" distL="0" distR="0" wp14:anchorId="45F1EB6C" wp14:editId="59EF98BC">
                <wp:extent cx="6156960" cy="6350"/>
                <wp:effectExtent l="0" t="0" r="0" b="3175"/>
                <wp:docPr id="137" name="Group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61569" cy="60"/>
                        </a:xfrm>
                      </wpg:grpSpPr>
                      <wps:wsp>
                        <wps:cNvPr id="138" name="Shape 16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69" cy="91"/>
                          </a:xfrm>
                          <a:custGeom>
                            <a:avLst/>
                            <a:gdLst>
                              <a:gd name="T0" fmla="*/ 0 w 6156960"/>
                              <a:gd name="T1" fmla="*/ 0 h 9144"/>
                              <a:gd name="T2" fmla="*/ 6156960 w 6156960"/>
                              <a:gd name="T3" fmla="*/ 0 h 9144"/>
                              <a:gd name="T4" fmla="*/ 6156960 w 6156960"/>
                              <a:gd name="T5" fmla="*/ 9144 h 9144"/>
                              <a:gd name="T6" fmla="*/ 0 w 6156960"/>
                              <a:gd name="T7" fmla="*/ 9144 h 9144"/>
                              <a:gd name="T8" fmla="*/ 0 w 6156960"/>
                              <a:gd name="T9" fmla="*/ 0 h 9144"/>
                              <a:gd name="T10" fmla="*/ 0 w 6156960"/>
                              <a:gd name="T11" fmla="*/ 0 h 9144"/>
                              <a:gd name="T12" fmla="*/ 6156960 w 61569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13A05" id="Group 1223" o:spid="_x0000_s1026" style="width:484.8pt;height:.5pt;mso-position-horizontal-relative:char;mso-position-vertical-relative:line" coordsize="615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">
                <v:shape id="Shape 1646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" path="m,l6156960,r,9144l,9144,,e" fillcolor="black" stroked="f" strokeweight="0">
                  <v:stroke miterlimit="83231f" joinstyle="miter"/>
                  <v:path arrowok="t" o:connecttype="custom" o:connectlocs="0,0;61569,0;61569,91;0,91;0,0" o:connectangles="0,0,0,0,0" textboxrect="0,0,6156960,9144"/>
                </v:shape>
                <w10:anchorlock/>
              </v:group>
            </w:pict>
          </mc:Fallback>
        </mc:AlternateContent>
      </w:r>
    </w:p>
    <w:p w:rsidR="00A176D8" w:rsidRPr="00A176D8" w:rsidRDefault="00A176D8" w:rsidP="00A176D8">
      <w:pPr>
        <w:spacing w:after="120" w:line="256" w:lineRule="auto"/>
        <w:ind w:right="318"/>
        <w:jc w:val="center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10"/>
          <w:szCs w:val="22"/>
        </w:rPr>
        <w:t xml:space="preserve"> </w:t>
      </w:r>
    </w:p>
    <w:p w:rsidR="00A176D8" w:rsidRPr="00A176D8" w:rsidRDefault="00A176D8" w:rsidP="00FB7E3A">
      <w:pPr>
        <w:ind w:left="1557" w:right="83" w:hanging="991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b/>
          <w:color w:val="000000"/>
          <w:sz w:val="24"/>
          <w:szCs w:val="22"/>
        </w:rPr>
        <w:t xml:space="preserve">RICHIESTA DI ENTRATA POSTICIPATA / USCITA ANTICIPATA PERIODICA O PERMANENTE PER NECESSITÀ DI TERAPIE MEDICHE </w:t>
      </w:r>
    </w:p>
    <w:p w:rsidR="00A176D8" w:rsidRPr="00A176D8" w:rsidRDefault="00A176D8" w:rsidP="00A176D8">
      <w:pPr>
        <w:spacing w:line="256" w:lineRule="auto"/>
        <w:ind w:right="318"/>
        <w:jc w:val="center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b/>
          <w:color w:val="000000"/>
          <w:sz w:val="10"/>
          <w:szCs w:val="22"/>
        </w:rPr>
        <w:t xml:space="preserve"> </w:t>
      </w:r>
    </w:p>
    <w:p w:rsidR="00A176D8" w:rsidRPr="00A176D8" w:rsidRDefault="00A176D8" w:rsidP="00A176D8">
      <w:pPr>
        <w:spacing w:after="42" w:line="256" w:lineRule="auto"/>
        <w:ind w:left="-29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noProof/>
          <w:color w:val="000000"/>
          <w:sz w:val="24"/>
          <w:szCs w:val="22"/>
        </w:rPr>
        <mc:AlternateContent>
          <mc:Choice Requires="wpg">
            <w:drawing>
              <wp:inline distT="0" distB="0" distL="0" distR="0" wp14:anchorId="6CE15FC1" wp14:editId="4825AE95">
                <wp:extent cx="6156960" cy="6350"/>
                <wp:effectExtent l="0" t="0" r="0" b="3175"/>
                <wp:docPr id="135" name="Group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61569" cy="60"/>
                        </a:xfrm>
                      </wpg:grpSpPr>
                      <wps:wsp>
                        <wps:cNvPr id="136" name="Shape 16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69" cy="91"/>
                          </a:xfrm>
                          <a:custGeom>
                            <a:avLst/>
                            <a:gdLst>
                              <a:gd name="T0" fmla="*/ 0 w 6156960"/>
                              <a:gd name="T1" fmla="*/ 0 h 9144"/>
                              <a:gd name="T2" fmla="*/ 6156960 w 6156960"/>
                              <a:gd name="T3" fmla="*/ 0 h 9144"/>
                              <a:gd name="T4" fmla="*/ 6156960 w 6156960"/>
                              <a:gd name="T5" fmla="*/ 9144 h 9144"/>
                              <a:gd name="T6" fmla="*/ 0 w 6156960"/>
                              <a:gd name="T7" fmla="*/ 9144 h 9144"/>
                              <a:gd name="T8" fmla="*/ 0 w 6156960"/>
                              <a:gd name="T9" fmla="*/ 0 h 9144"/>
                              <a:gd name="T10" fmla="*/ 0 w 6156960"/>
                              <a:gd name="T11" fmla="*/ 0 h 9144"/>
                              <a:gd name="T12" fmla="*/ 6156960 w 61569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73F3F" id="Group 1224" o:spid="_x0000_s1026" style="width:484.8pt;height:.5pt;mso-position-horizontal-relative:char;mso-position-vertical-relative:line" coordsize="615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">
                <v:shape id="Shape 1648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" path="m,l6156960,r,9144l,9144,,e" fillcolor="black" stroked="f" strokeweight="0">
                  <v:stroke miterlimit="83231f" joinstyle="miter"/>
                  <v:path arrowok="t" o:connecttype="custom" o:connectlocs="0,0;61569,0;61569,91;0,91;0,0" o:connectangles="0,0,0,0,0" textboxrect="0,0,6156960,9144"/>
                </v:shape>
                <w10:anchorlock/>
              </v:group>
            </w:pict>
          </mc:Fallback>
        </mc:AlternateContent>
      </w:r>
    </w:p>
    <w:p w:rsidR="00A176D8" w:rsidRPr="00A176D8" w:rsidRDefault="00A176D8" w:rsidP="00A176D8">
      <w:pPr>
        <w:spacing w:line="256" w:lineRule="auto"/>
        <w:ind w:right="290"/>
        <w:jc w:val="center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Cs w:val="22"/>
        </w:rPr>
        <w:t xml:space="preserve"> </w:t>
      </w:r>
    </w:p>
    <w:p w:rsidR="00A176D8" w:rsidRPr="00A176D8" w:rsidRDefault="00A176D8" w:rsidP="00FB7E3A">
      <w:pPr>
        <w:spacing w:after="19" w:line="256" w:lineRule="auto"/>
        <w:ind w:right="83"/>
        <w:jc w:val="right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Cs w:val="22"/>
        </w:rPr>
        <w:t xml:space="preserve"> </w:t>
      </w:r>
    </w:p>
    <w:p w:rsidR="00A176D8" w:rsidRPr="00A176D8" w:rsidRDefault="00A176D8" w:rsidP="00FB7E3A">
      <w:pPr>
        <w:tabs>
          <w:tab w:val="left" w:pos="9072"/>
        </w:tabs>
        <w:spacing w:line="256" w:lineRule="auto"/>
        <w:ind w:left="10" w:right="776" w:hanging="10"/>
        <w:jc w:val="right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Al Dirigente Scolastico </w:t>
      </w:r>
    </w:p>
    <w:p w:rsidR="00A176D8" w:rsidRPr="00A176D8" w:rsidRDefault="00A176D8" w:rsidP="00FB7E3A">
      <w:pPr>
        <w:tabs>
          <w:tab w:val="left" w:pos="9072"/>
        </w:tabs>
        <w:spacing w:line="256" w:lineRule="auto"/>
        <w:ind w:left="10" w:right="776" w:hanging="10"/>
        <w:jc w:val="right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PRIMO CIRCOLO DIDATTICO </w:t>
      </w:r>
    </w:p>
    <w:p w:rsidR="00A176D8" w:rsidRPr="00A176D8" w:rsidRDefault="00A176D8" w:rsidP="00FB7E3A">
      <w:pPr>
        <w:tabs>
          <w:tab w:val="left" w:pos="9072"/>
        </w:tabs>
        <w:spacing w:line="256" w:lineRule="auto"/>
        <w:ind w:left="10" w:right="776" w:hanging="10"/>
        <w:jc w:val="right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FRATTAMAGGIORE </w:t>
      </w:r>
    </w:p>
    <w:p w:rsidR="00A176D8" w:rsidRPr="00A176D8" w:rsidRDefault="00A176D8" w:rsidP="00FB7E3A">
      <w:pPr>
        <w:tabs>
          <w:tab w:val="left" w:pos="9072"/>
        </w:tabs>
        <w:spacing w:line="256" w:lineRule="auto"/>
        <w:ind w:left="10" w:right="776" w:hanging="10"/>
        <w:jc w:val="right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>E. FERMI</w:t>
      </w:r>
    </w:p>
    <w:p w:rsidR="00A176D8" w:rsidRPr="00A176D8" w:rsidRDefault="00A176D8" w:rsidP="00A176D8">
      <w:pPr>
        <w:spacing w:after="45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12"/>
          <w:szCs w:val="22"/>
        </w:rPr>
        <w:t xml:space="preserve"> </w:t>
      </w:r>
    </w:p>
    <w:p w:rsidR="00A176D8" w:rsidRPr="00A176D8" w:rsidRDefault="00A176D8" w:rsidP="00A176D8">
      <w:pPr>
        <w:spacing w:after="28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18"/>
          <w:szCs w:val="22"/>
        </w:rPr>
        <w:t xml:space="preserve"> </w:t>
      </w:r>
    </w:p>
    <w:p w:rsidR="00A176D8" w:rsidRPr="00A176D8" w:rsidRDefault="00A176D8" w:rsidP="00A176D8">
      <w:pPr>
        <w:spacing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3"/>
          <w:szCs w:val="22"/>
        </w:rPr>
        <w:t xml:space="preserve"> </w:t>
      </w:r>
    </w:p>
    <w:p w:rsidR="00A176D8" w:rsidRPr="00A176D8" w:rsidRDefault="00A176D8" w:rsidP="00A176D8">
      <w:pPr>
        <w:spacing w:after="5" w:line="249" w:lineRule="auto"/>
        <w:ind w:left="1420" w:right="62" w:hanging="1418"/>
        <w:jc w:val="both"/>
        <w:rPr>
          <w:rFonts w:ascii="Arial" w:eastAsia="Arial" w:hAnsi="Arial" w:cs="Arial"/>
          <w:color w:val="000000"/>
          <w:sz w:val="24"/>
          <w:szCs w:val="22"/>
        </w:rPr>
      </w:pPr>
      <w:r>
        <w:rPr>
          <w:rFonts w:ascii="Arial" w:eastAsia="Arial" w:hAnsi="Arial" w:cs="Arial"/>
          <w:color w:val="000000"/>
          <w:sz w:val="24"/>
          <w:szCs w:val="22"/>
        </w:rPr>
        <w:t xml:space="preserve">OGGETTO: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Richiesta di entrata/uscita periodica o permanente oltre l’orario ordinario per necessità di terapie mediche. </w:t>
      </w:r>
    </w:p>
    <w:p w:rsidR="00A176D8" w:rsidRPr="00A176D8" w:rsidRDefault="00A176D8" w:rsidP="00A176D8">
      <w:pPr>
        <w:spacing w:after="98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12"/>
          <w:szCs w:val="22"/>
        </w:rPr>
        <w:t xml:space="preserve"> </w:t>
      </w:r>
    </w:p>
    <w:p w:rsidR="00A176D8" w:rsidRPr="00A176D8" w:rsidRDefault="00A176D8" w:rsidP="00A176D8">
      <w:pPr>
        <w:spacing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:rsidR="00A176D8" w:rsidRPr="00A176D8" w:rsidRDefault="00A176D8" w:rsidP="00A176D8">
      <w:pPr>
        <w:spacing w:after="36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18"/>
          <w:szCs w:val="22"/>
        </w:rPr>
        <w:t xml:space="preserve"> </w:t>
      </w:r>
    </w:p>
    <w:p w:rsidR="00A176D8" w:rsidRPr="00A176D8" w:rsidRDefault="00A176D8" w:rsidP="00A176D8">
      <w:pPr>
        <w:spacing w:after="5" w:line="249" w:lineRule="auto"/>
        <w:ind w:left="12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>Il/</w:t>
      </w:r>
      <w:proofErr w:type="gramStart"/>
      <w:r w:rsidRPr="00A176D8">
        <w:rPr>
          <w:rFonts w:ascii="Arial" w:eastAsia="Arial" w:hAnsi="Arial" w:cs="Arial"/>
          <w:color w:val="000000"/>
          <w:sz w:val="24"/>
          <w:szCs w:val="22"/>
        </w:rPr>
        <w:t>La  Sig.</w:t>
      </w:r>
      <w:proofErr w:type="gramEnd"/>
      <w:r w:rsidRPr="00A176D8">
        <w:rPr>
          <w:rFonts w:ascii="Arial" w:eastAsia="Arial" w:hAnsi="Arial" w:cs="Arial"/>
          <w:color w:val="000000"/>
          <w:sz w:val="24"/>
          <w:szCs w:val="22"/>
        </w:rPr>
        <w:t>/</w:t>
      </w:r>
      <w:proofErr w:type="spellStart"/>
      <w:r w:rsidRPr="00A176D8">
        <w:rPr>
          <w:rFonts w:ascii="Arial" w:eastAsia="Arial" w:hAnsi="Arial" w:cs="Arial"/>
          <w:color w:val="000000"/>
          <w:sz w:val="24"/>
          <w:szCs w:val="22"/>
        </w:rPr>
        <w:t>ra</w:t>
      </w:r>
      <w:proofErr w:type="spellEnd"/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 __________________________________, genitore dell’alunno da prelevare </w:t>
      </w:r>
    </w:p>
    <w:p w:rsidR="00A176D8" w:rsidRPr="00A176D8" w:rsidRDefault="00A176D8" w:rsidP="00A176D8">
      <w:pPr>
        <w:spacing w:after="132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Cs w:val="22"/>
        </w:rPr>
        <w:t xml:space="preserve">                                             Cognome                             Nome </w:t>
      </w:r>
    </w:p>
    <w:p w:rsidR="00A176D8" w:rsidRPr="00A176D8" w:rsidRDefault="00A176D8" w:rsidP="00A176D8">
      <w:pPr>
        <w:spacing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36"/>
          <w:szCs w:val="22"/>
        </w:rPr>
        <w:t xml:space="preserve"> </w:t>
      </w:r>
    </w:p>
    <w:p w:rsidR="00A176D8" w:rsidRPr="00A176D8" w:rsidRDefault="00A176D8" w:rsidP="00A176D8">
      <w:pPr>
        <w:spacing w:after="5" w:line="249" w:lineRule="auto"/>
        <w:ind w:left="12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…………………………………………………………… frequentante la classe _________  </w:t>
      </w:r>
    </w:p>
    <w:p w:rsidR="00A176D8" w:rsidRPr="00A176D8" w:rsidRDefault="00A176D8" w:rsidP="00A176D8">
      <w:pPr>
        <w:spacing w:after="112" w:line="223" w:lineRule="auto"/>
        <w:ind w:left="2832" w:right="5732" w:hanging="2832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18"/>
          <w:szCs w:val="22"/>
        </w:rPr>
        <w:t xml:space="preserve">                                      [Cognome e Nome alunno/a]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:rsidR="00FB7E3A" w:rsidRDefault="00FB7E3A" w:rsidP="00A176D8">
      <w:pPr>
        <w:tabs>
          <w:tab w:val="center" w:pos="3317"/>
          <w:tab w:val="center" w:pos="6296"/>
          <w:tab w:val="center" w:pos="8663"/>
        </w:tabs>
        <w:spacing w:after="131" w:line="249" w:lineRule="auto"/>
        <w:rPr>
          <w:rFonts w:ascii="Arial" w:eastAsia="Arial" w:hAnsi="Arial" w:cs="Arial"/>
          <w:color w:val="000000"/>
          <w:sz w:val="24"/>
          <w:szCs w:val="22"/>
        </w:rPr>
      </w:pPr>
    </w:p>
    <w:p w:rsidR="00A176D8" w:rsidRPr="00A176D8" w:rsidRDefault="00A176D8" w:rsidP="00A176D8">
      <w:pPr>
        <w:tabs>
          <w:tab w:val="center" w:pos="3317"/>
          <w:tab w:val="center" w:pos="6296"/>
          <w:tab w:val="center" w:pos="8663"/>
        </w:tabs>
        <w:spacing w:after="131" w:line="249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della Scuola: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ab/>
      </w:r>
      <w:r w:rsidRPr="00A176D8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="00FB7E3A">
        <w:rPr>
          <w:rFonts w:ascii="Arial" w:eastAsia="Arial" w:hAnsi="Arial" w:cs="Arial"/>
          <w:color w:val="000000"/>
          <w:sz w:val="24"/>
          <w:szCs w:val="22"/>
        </w:rPr>
        <w:t>Infa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nzia -  Primaria    </w:t>
      </w:r>
      <w:r w:rsidRPr="00A176D8">
        <w:rPr>
          <w:rFonts w:ascii="Arial" w:eastAsia="Arial" w:hAnsi="Arial" w:cs="Arial"/>
          <w:color w:val="000000"/>
          <w:sz w:val="18"/>
          <w:szCs w:val="22"/>
        </w:rPr>
        <w:t xml:space="preserve"> 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  </w:t>
      </w:r>
      <w:r w:rsidRPr="00A176D8">
        <w:rPr>
          <w:rFonts w:ascii="Arial" w:eastAsia="Arial" w:hAnsi="Arial" w:cs="Arial"/>
          <w:color w:val="000000"/>
          <w:sz w:val="18"/>
          <w:szCs w:val="22"/>
        </w:rPr>
        <w:t xml:space="preserve"> 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:rsidR="00A176D8" w:rsidRPr="00A176D8" w:rsidRDefault="00A176D8" w:rsidP="00A176D8">
      <w:pPr>
        <w:spacing w:after="180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4"/>
          <w:szCs w:val="22"/>
        </w:rPr>
        <w:t xml:space="preserve"> </w:t>
      </w:r>
    </w:p>
    <w:p w:rsidR="00A176D8" w:rsidRPr="00A176D8" w:rsidRDefault="00A176D8" w:rsidP="00A176D8">
      <w:pPr>
        <w:spacing w:line="256" w:lineRule="auto"/>
        <w:ind w:right="347"/>
        <w:jc w:val="center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chiede </w:t>
      </w:r>
    </w:p>
    <w:p w:rsidR="00A176D8" w:rsidRPr="00A176D8" w:rsidRDefault="00A176D8" w:rsidP="00A176D8">
      <w:pPr>
        <w:spacing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:rsidR="00A176D8" w:rsidRDefault="00A176D8" w:rsidP="00A176D8">
      <w:pPr>
        <w:spacing w:after="58" w:line="400" w:lineRule="auto"/>
        <w:ind w:left="288" w:right="3999" w:hanging="286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che il/la propri… figli… possa </w:t>
      </w:r>
      <w:r w:rsidRPr="00A176D8">
        <w:rPr>
          <w:rFonts w:ascii="Arial" w:eastAsia="Arial" w:hAnsi="Arial" w:cs="Arial"/>
          <w:i/>
          <w:color w:val="000000"/>
          <w:szCs w:val="22"/>
        </w:rPr>
        <w:t xml:space="preserve">(barrare la scelta che </w:t>
      </w:r>
      <w:proofErr w:type="gramStart"/>
      <w:r w:rsidRPr="00A176D8">
        <w:rPr>
          <w:rFonts w:ascii="Arial" w:eastAsia="Arial" w:hAnsi="Arial" w:cs="Arial"/>
          <w:i/>
          <w:color w:val="000000"/>
          <w:szCs w:val="22"/>
        </w:rPr>
        <w:t>interessa)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</w:t>
      </w:r>
      <w:r w:rsidRPr="00A176D8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>entrare</w:t>
      </w:r>
      <w:proofErr w:type="gramEnd"/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posticipatamente alle ore …………….. </w:t>
      </w:r>
      <w:r w:rsidRPr="00A176D8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>uscire anticipatamente alle ore ………</w:t>
      </w:r>
      <w:proofErr w:type="gramStart"/>
      <w:r w:rsidRPr="00A176D8">
        <w:rPr>
          <w:rFonts w:ascii="Arial" w:eastAsia="Arial" w:hAnsi="Arial" w:cs="Arial"/>
          <w:color w:val="000000"/>
          <w:sz w:val="24"/>
          <w:szCs w:val="22"/>
        </w:rPr>
        <w:t>…….</w:t>
      </w:r>
      <w:proofErr w:type="gramEnd"/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. </w:t>
      </w:r>
    </w:p>
    <w:p w:rsidR="00FB7E3A" w:rsidRPr="00A176D8" w:rsidRDefault="00FB7E3A" w:rsidP="00A176D8">
      <w:pPr>
        <w:spacing w:after="58" w:line="400" w:lineRule="auto"/>
        <w:ind w:left="288" w:right="3999" w:hanging="286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:rsidR="00A176D8" w:rsidRDefault="00A176D8" w:rsidP="00A176D8">
      <w:pPr>
        <w:spacing w:after="100" w:line="249" w:lineRule="auto"/>
        <w:ind w:left="296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uscire alle ore ……………. e rientrare alle ore ……………. </w:t>
      </w:r>
    </w:p>
    <w:p w:rsidR="00A176D8" w:rsidRPr="00A176D8" w:rsidRDefault="00A176D8" w:rsidP="00A176D8">
      <w:pPr>
        <w:spacing w:after="100" w:line="249" w:lineRule="auto"/>
        <w:ind w:left="296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:rsidR="00A176D8" w:rsidRPr="00A176D8" w:rsidRDefault="00A176D8" w:rsidP="00A176D8">
      <w:pPr>
        <w:spacing w:after="5" w:line="249" w:lineRule="auto"/>
        <w:ind w:left="12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lastRenderedPageBreak/>
        <w:t xml:space="preserve">per eseguire terapie mediche, nei giorni e negli orari di seguito indicati: </w:t>
      </w:r>
    </w:p>
    <w:p w:rsidR="00A176D8" w:rsidRPr="00A176D8" w:rsidRDefault="00A176D8" w:rsidP="00A176D8">
      <w:pPr>
        <w:spacing w:after="216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"/>
          <w:szCs w:val="22"/>
        </w:rPr>
        <w:t xml:space="preserve"> </w:t>
      </w:r>
    </w:p>
    <w:p w:rsidR="00A176D8" w:rsidRPr="00A176D8" w:rsidRDefault="00A176D8" w:rsidP="00A176D8">
      <w:pPr>
        <w:spacing w:after="127" w:line="249" w:lineRule="auto"/>
        <w:ind w:left="12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>…………………………………………………………………………………………………………</w:t>
      </w:r>
    </w:p>
    <w:p w:rsidR="00A176D8" w:rsidRPr="00A176D8" w:rsidRDefault="00A176D8" w:rsidP="00A176D8">
      <w:pPr>
        <w:spacing w:after="5" w:line="345" w:lineRule="auto"/>
        <w:ind w:left="288" w:right="62" w:hanging="286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………………………………………………………………………………………………………… </w:t>
      </w:r>
      <w:r w:rsidRPr="00A176D8">
        <w:rPr>
          <w:rFonts w:ascii="Arial" w:eastAsia="Arial" w:hAnsi="Arial" w:cs="Arial"/>
          <w:color w:val="000000"/>
          <w:sz w:val="32"/>
          <w:szCs w:val="22"/>
        </w:rPr>
        <w:t xml:space="preserve">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dal ………...……. al </w:t>
      </w:r>
      <w:proofErr w:type="gramStart"/>
      <w:r w:rsidRPr="00A176D8">
        <w:rPr>
          <w:rFonts w:ascii="Arial" w:eastAsia="Arial" w:hAnsi="Arial" w:cs="Arial"/>
          <w:color w:val="000000"/>
          <w:sz w:val="24"/>
          <w:szCs w:val="22"/>
        </w:rPr>
        <w:t>…….</w:t>
      </w:r>
      <w:proofErr w:type="gramEnd"/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……….                    Ovvero  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ab/>
      </w:r>
      <w:r w:rsidRPr="00A176D8">
        <w:rPr>
          <w:rFonts w:ascii="Arial" w:eastAsia="Arial" w:hAnsi="Arial" w:cs="Arial"/>
          <w:color w:val="000000"/>
          <w:sz w:val="32"/>
          <w:szCs w:val="22"/>
        </w:rPr>
        <w:t xml:space="preserve"> </w:t>
      </w: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per l’intero anno scolastico </w:t>
      </w:r>
    </w:p>
    <w:p w:rsidR="00A176D8" w:rsidRPr="00A176D8" w:rsidRDefault="00A176D8" w:rsidP="00A176D8">
      <w:pPr>
        <w:spacing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8"/>
          <w:szCs w:val="22"/>
        </w:rPr>
        <w:t xml:space="preserve"> </w:t>
      </w:r>
    </w:p>
    <w:p w:rsidR="00A176D8" w:rsidRPr="00A176D8" w:rsidRDefault="00A176D8" w:rsidP="00A176D8">
      <w:pPr>
        <w:spacing w:after="202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"/>
          <w:szCs w:val="22"/>
        </w:rPr>
        <w:t xml:space="preserve"> </w:t>
      </w:r>
    </w:p>
    <w:p w:rsidR="00A176D8" w:rsidRPr="00A176D8" w:rsidRDefault="00A176D8" w:rsidP="00A176D8">
      <w:pPr>
        <w:spacing w:after="5" w:line="249" w:lineRule="auto"/>
        <w:ind w:left="12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Si allega attestazione medica con l’indicazione dei giorni ed orari delle terapie. </w:t>
      </w:r>
    </w:p>
    <w:p w:rsidR="00A176D8" w:rsidRPr="00A176D8" w:rsidRDefault="00A176D8" w:rsidP="00A176D8">
      <w:pPr>
        <w:spacing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:rsidR="00A176D8" w:rsidRPr="00A176D8" w:rsidRDefault="00A176D8" w:rsidP="00A176D8">
      <w:pPr>
        <w:spacing w:after="5" w:line="249" w:lineRule="auto"/>
        <w:ind w:left="12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________________________                                ________________________________ </w:t>
      </w:r>
    </w:p>
    <w:p w:rsidR="00A176D8" w:rsidRPr="00A176D8" w:rsidRDefault="00A176D8" w:rsidP="00A176D8">
      <w:pPr>
        <w:spacing w:after="65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i/>
          <w:color w:val="000000"/>
          <w:szCs w:val="22"/>
        </w:rPr>
        <w:t xml:space="preserve">luogo e data                                                                                                         firma leggibile </w:t>
      </w:r>
    </w:p>
    <w:p w:rsidR="00A176D8" w:rsidRPr="00A176D8" w:rsidRDefault="00A176D8" w:rsidP="00A176D8">
      <w:pPr>
        <w:spacing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16"/>
          <w:szCs w:val="22"/>
        </w:rPr>
        <w:t xml:space="preserve"> </w:t>
      </w:r>
    </w:p>
    <w:p w:rsidR="00A176D8" w:rsidRPr="00A176D8" w:rsidRDefault="00A176D8" w:rsidP="00A176D8">
      <w:pPr>
        <w:spacing w:after="31" w:line="256" w:lineRule="auto"/>
        <w:ind w:left="-29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noProof/>
          <w:color w:val="000000"/>
          <w:sz w:val="24"/>
          <w:szCs w:val="22"/>
        </w:rPr>
        <mc:AlternateContent>
          <mc:Choice Requires="wpg">
            <w:drawing>
              <wp:inline distT="0" distB="0" distL="0" distR="0" wp14:anchorId="1D2360EF" wp14:editId="05A4662F">
                <wp:extent cx="6156960" cy="6350"/>
                <wp:effectExtent l="0" t="0" r="0" b="3175"/>
                <wp:docPr id="70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61569" cy="60"/>
                        </a:xfrm>
                      </wpg:grpSpPr>
                      <pic:pic xmlns:pic="http://schemas.openxmlformats.org/drawingml/2006/picture">
                        <pic:nvPicPr>
                          <pic:cNvPr id="71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0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1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7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2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8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3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8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4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9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5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30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5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1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56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31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07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82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7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33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8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59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4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0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85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0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36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11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86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62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37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2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88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63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39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14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89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65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40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15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91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6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41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7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92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68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43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18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94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69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4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20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5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0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46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1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96" y="0"/>
                            <a:ext cx="976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72" y="0"/>
                            <a:ext cx="975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47" y="0"/>
                            <a:ext cx="122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0420BB" id="Group 1225" o:spid="_x0000_s1026" style="width:484.8pt;height:.5pt;mso-position-horizontal-relative:char;mso-position-vertical-relative:line" coordsize="61569,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">
                <v:shape id="Picture 83" o:spid="_x0000_s1027" type="#_x0000_t75" style="position:absolute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">
                  <v:imagedata r:id="rId9" o:title=""/>
                </v:shape>
                <v:shape id="Picture 85" o:spid="_x0000_s1028" type="#_x0000_t75" style="position:absolute;left:975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">
                  <v:imagedata r:id="rId9" o:title=""/>
                </v:shape>
                <v:shape id="Picture 87" o:spid="_x0000_s1029" type="#_x0000_t75" style="position:absolute;left:1950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">
                  <v:imagedata r:id="rId9" o:title=""/>
                </v:shape>
                <v:shape id="Picture 89" o:spid="_x0000_s1030" type="#_x0000_t75" style="position:absolute;left:2926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">
                  <v:imagedata r:id="rId9" o:title=""/>
                </v:shape>
                <v:shape id="Picture 91" o:spid="_x0000_s1031" type="#_x0000_t75" style="position:absolute;left:3901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">
                  <v:imagedata r:id="rId9" o:title=""/>
                </v:shape>
                <v:shape id="Picture 93" o:spid="_x0000_s1032" type="#_x0000_t75" style="position:absolute;left:4876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">
                  <v:imagedata r:id="rId9" o:title=""/>
                </v:shape>
                <v:shape id="Picture 95" o:spid="_x0000_s1033" type="#_x0000_t75" style="position:absolute;left:5852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">
                  <v:imagedata r:id="rId9" o:title=""/>
                </v:shape>
                <v:shape id="Picture 97" o:spid="_x0000_s1034" type="#_x0000_t75" style="position:absolute;left:6827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">
                  <v:imagedata r:id="rId9" o:title=""/>
                </v:shape>
                <v:shape id="Picture 99" o:spid="_x0000_s1035" type="#_x0000_t75" style="position:absolute;left:7802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">
                  <v:imagedata r:id="rId9" o:title=""/>
                </v:shape>
                <v:shape id="Picture 101" o:spid="_x0000_s1036" type="#_x0000_t75" style="position:absolute;left:8778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">
                  <v:imagedata r:id="rId9" o:title=""/>
                </v:shape>
                <v:shape id="Picture 103" o:spid="_x0000_s1037" type="#_x0000_t75" style="position:absolute;left:9753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">
                  <v:imagedata r:id="rId9" o:title=""/>
                </v:shape>
                <v:shape id="Picture 105" o:spid="_x0000_s1038" type="#_x0000_t75" style="position:absolute;left:10728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">
                  <v:imagedata r:id="rId9" o:title=""/>
                </v:shape>
                <v:shape id="Picture 107" o:spid="_x0000_s1039" type="#_x0000_t75" style="position:absolute;left:11704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">
                  <v:imagedata r:id="rId9" o:title=""/>
                </v:shape>
                <v:shape id="Picture 109" o:spid="_x0000_s1040" type="#_x0000_t75" style="position:absolute;left:12679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">
                  <v:imagedata r:id="rId9" o:title=""/>
                </v:shape>
                <v:shape id="Picture 111" o:spid="_x0000_s1041" type="#_x0000_t75" style="position:absolute;left:13655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">
                  <v:imagedata r:id="rId9" o:title=""/>
                </v:shape>
                <v:shape id="Picture 113" o:spid="_x0000_s1042" type="#_x0000_t75" style="position:absolute;left:14630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">
                  <v:imagedata r:id="rId9" o:title=""/>
                </v:shape>
                <v:shape id="Picture 115" o:spid="_x0000_s1043" type="#_x0000_t75" style="position:absolute;left:15605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">
                  <v:imagedata r:id="rId9" o:title=""/>
                </v:shape>
                <v:shape id="Picture 117" o:spid="_x0000_s1044" type="#_x0000_t75" style="position:absolute;left:16581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">
                  <v:imagedata r:id="rId9" o:title=""/>
                </v:shape>
                <v:shape id="Picture 119" o:spid="_x0000_s1045" type="#_x0000_t75" style="position:absolute;left:17556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">
                  <v:imagedata r:id="rId9" o:title=""/>
                </v:shape>
                <v:shape id="Picture 121" o:spid="_x0000_s1046" type="#_x0000_t75" style="position:absolute;left:18531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">
                  <v:imagedata r:id="rId9" o:title=""/>
                </v:shape>
                <v:shape id="Picture 123" o:spid="_x0000_s1047" type="#_x0000_t75" style="position:absolute;left:19507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">
                  <v:imagedata r:id="rId9" o:title=""/>
                </v:shape>
                <v:shape id="Picture 125" o:spid="_x0000_s1048" type="#_x0000_t75" style="position:absolute;left:20482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">
                  <v:imagedata r:id="rId9" o:title=""/>
                </v:shape>
                <v:shape id="Picture 127" o:spid="_x0000_s1049" type="#_x0000_t75" style="position:absolute;left:21457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">
                  <v:imagedata r:id="rId9" o:title=""/>
                </v:shape>
                <v:shape id="Picture 129" o:spid="_x0000_s1050" type="#_x0000_t75" style="position:absolute;left:22433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">
                  <v:imagedata r:id="rId9" o:title=""/>
                </v:shape>
                <v:shape id="Picture 131" o:spid="_x0000_s1051" type="#_x0000_t75" style="position:absolute;left:23408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">
                  <v:imagedata r:id="rId9" o:title=""/>
                </v:shape>
                <v:shape id="Picture 133" o:spid="_x0000_s1052" type="#_x0000_t75" style="position:absolute;left:24384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">
                  <v:imagedata r:id="rId9" o:title=""/>
                </v:shape>
                <v:shape id="Picture 135" o:spid="_x0000_s1053" type="#_x0000_t75" style="position:absolute;left:25359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">
                  <v:imagedata r:id="rId9" o:title=""/>
                </v:shape>
                <v:shape id="Picture 137" o:spid="_x0000_s1054" type="#_x0000_t75" style="position:absolute;left:26334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">
                  <v:imagedata r:id="rId9" o:title=""/>
                </v:shape>
                <v:shape id="Picture 139" o:spid="_x0000_s1055" type="#_x0000_t75" style="position:absolute;left:27310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">
                  <v:imagedata r:id="rId9" o:title=""/>
                </v:shape>
                <v:shape id="Picture 141" o:spid="_x0000_s1056" type="#_x0000_t75" style="position:absolute;left:28285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">
                  <v:imagedata r:id="rId9" o:title=""/>
                </v:shape>
                <v:shape id="Picture 143" o:spid="_x0000_s1057" type="#_x0000_t75" style="position:absolute;left:29260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">
                  <v:imagedata r:id="rId9" o:title=""/>
                </v:shape>
                <v:shape id="Picture 145" o:spid="_x0000_s1058" type="#_x0000_t75" style="position:absolute;left:30236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">
                  <v:imagedata r:id="rId9" o:title=""/>
                </v:shape>
                <v:shape id="Picture 147" o:spid="_x0000_s1059" type="#_x0000_t75" style="position:absolute;left:31211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">
                  <v:imagedata r:id="rId9" o:title=""/>
                </v:shape>
                <v:shape id="Picture 149" o:spid="_x0000_s1060" type="#_x0000_t75" style="position:absolute;left:32186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">
                  <v:imagedata r:id="rId9" o:title=""/>
                </v:shape>
                <v:shape id="Picture 151" o:spid="_x0000_s1061" type="#_x0000_t75" style="position:absolute;left:33162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">
                  <v:imagedata r:id="rId9" o:title=""/>
                </v:shape>
                <v:shape id="Picture 153" o:spid="_x0000_s1062" type="#_x0000_t75" style="position:absolute;left:34137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">
                  <v:imagedata r:id="rId9" o:title=""/>
                </v:shape>
                <v:shape id="Picture 155" o:spid="_x0000_s1063" type="#_x0000_t75" style="position:absolute;left:35112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">
                  <v:imagedata r:id="rId9" o:title=""/>
                </v:shape>
                <v:shape id="Picture 157" o:spid="_x0000_s1064" type="#_x0000_t75" style="position:absolute;left:36088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">
                  <v:imagedata r:id="rId9" o:title=""/>
                </v:shape>
                <v:shape id="Picture 159" o:spid="_x0000_s1065" type="#_x0000_t75" style="position:absolute;left:37063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">
                  <v:imagedata r:id="rId9" o:title=""/>
                </v:shape>
                <v:shape id="Picture 161" o:spid="_x0000_s1066" type="#_x0000_t75" style="position:absolute;left:38039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">
                  <v:imagedata r:id="rId9" o:title=""/>
                </v:shape>
                <v:shape id="Picture 163" o:spid="_x0000_s1067" type="#_x0000_t75" style="position:absolute;left:39014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">
                  <v:imagedata r:id="rId9" o:title=""/>
                </v:shape>
                <v:shape id="Picture 165" o:spid="_x0000_s1068" type="#_x0000_t75" style="position:absolute;left:39989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">
                  <v:imagedata r:id="rId9" o:title=""/>
                </v:shape>
                <v:shape id="Picture 167" o:spid="_x0000_s1069" type="#_x0000_t75" style="position:absolute;left:40965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">
                  <v:imagedata r:id="rId9" o:title=""/>
                </v:shape>
                <v:shape id="Picture 169" o:spid="_x0000_s1070" type="#_x0000_t75" style="position:absolute;left:41940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">
                  <v:imagedata r:id="rId9" o:title=""/>
                </v:shape>
                <v:shape id="Picture 171" o:spid="_x0000_s1071" type="#_x0000_t75" style="position:absolute;left:42915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">
                  <v:imagedata r:id="rId9" o:title=""/>
                </v:shape>
                <v:shape id="Picture 173" o:spid="_x0000_s1072" type="#_x0000_t75" style="position:absolute;left:43891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">
                  <v:imagedata r:id="rId9" o:title=""/>
                </v:shape>
                <v:shape id="Picture 175" o:spid="_x0000_s1073" type="#_x0000_t75" style="position:absolute;left:44866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">
                  <v:imagedata r:id="rId9" o:title=""/>
                </v:shape>
                <v:shape id="Picture 177" o:spid="_x0000_s1074" type="#_x0000_t75" style="position:absolute;left:45841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">
                  <v:imagedata r:id="rId9" o:title=""/>
                </v:shape>
                <v:shape id="Picture 179" o:spid="_x0000_s1075" type="#_x0000_t75" style="position:absolute;left:46817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">
                  <v:imagedata r:id="rId9" o:title=""/>
                </v:shape>
                <v:shape id="Picture 181" o:spid="_x0000_s1076" type="#_x0000_t75" style="position:absolute;left:47792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">
                  <v:imagedata r:id="rId9" o:title=""/>
                </v:shape>
                <v:shape id="Picture 183" o:spid="_x0000_s1077" type="#_x0000_t75" style="position:absolute;left:48768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">
                  <v:imagedata r:id="rId9" o:title=""/>
                </v:shape>
                <v:shape id="Picture 185" o:spid="_x0000_s1078" type="#_x0000_t75" style="position:absolute;left:49743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">
                  <v:imagedata r:id="rId9" o:title=""/>
                </v:shape>
                <v:shape id="Picture 187" o:spid="_x0000_s1079" type="#_x0000_t75" style="position:absolute;left:50718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">
                  <v:imagedata r:id="rId9" o:title=""/>
                </v:shape>
                <v:shape id="Picture 189" o:spid="_x0000_s1080" type="#_x0000_t75" style="position:absolute;left:51694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">
                  <v:imagedata r:id="rId9" o:title=""/>
                </v:shape>
                <v:shape id="Picture 191" o:spid="_x0000_s1081" type="#_x0000_t75" style="position:absolute;left:52669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">
                  <v:imagedata r:id="rId9" o:title=""/>
                </v:shape>
                <v:shape id="Picture 193" o:spid="_x0000_s1082" type="#_x0000_t75" style="position:absolute;left:53644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">
                  <v:imagedata r:id="rId9" o:title=""/>
                </v:shape>
                <v:shape id="Picture 195" o:spid="_x0000_s1083" type="#_x0000_t75" style="position:absolute;left:54620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">
                  <v:imagedata r:id="rId9" o:title=""/>
                </v:shape>
                <v:shape id="Picture 197" o:spid="_x0000_s1084" type="#_x0000_t75" style="position:absolute;left:55595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">
                  <v:imagedata r:id="rId9" o:title=""/>
                </v:shape>
                <v:shape id="Picture 199" o:spid="_x0000_s1085" type="#_x0000_t75" style="position:absolute;left:56570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">
                  <v:imagedata r:id="rId9" o:title=""/>
                </v:shape>
                <v:shape id="Picture 201" o:spid="_x0000_s1086" type="#_x0000_t75" style="position:absolute;left:57546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">
                  <v:imagedata r:id="rId9" o:title=""/>
                </v:shape>
                <v:shape id="Picture 203" o:spid="_x0000_s1087" type="#_x0000_t75" style="position:absolute;left:58521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">
                  <v:imagedata r:id="rId9" o:title=""/>
                </v:shape>
                <v:shape id="Picture 205" o:spid="_x0000_s1088" type="#_x0000_t75" style="position:absolute;left:59496;width:97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">
                  <v:imagedata r:id="rId9" o:title=""/>
                </v:shape>
                <v:shape id="Picture 207" o:spid="_x0000_s1089" type="#_x0000_t75" style="position:absolute;left:60472;width:9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">
                  <v:imagedata r:id="rId9" o:title=""/>
                </v:shape>
                <v:shape id="Picture 209" o:spid="_x0000_s1090" type="#_x0000_t75" style="position:absolute;left:61447;width:122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A176D8" w:rsidRPr="00A176D8" w:rsidRDefault="00A176D8" w:rsidP="00A176D8">
      <w:pPr>
        <w:spacing w:after="153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16"/>
          <w:szCs w:val="22"/>
        </w:rPr>
        <w:t xml:space="preserve"> </w:t>
      </w:r>
    </w:p>
    <w:p w:rsidR="00A176D8" w:rsidRDefault="00A176D8" w:rsidP="00A176D8">
      <w:pPr>
        <w:spacing w:after="127" w:line="249" w:lineRule="auto"/>
        <w:ind w:left="12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Visto, si autorizza: </w:t>
      </w:r>
    </w:p>
    <w:p w:rsidR="00FB7E3A" w:rsidRPr="00A176D8" w:rsidRDefault="00FB7E3A" w:rsidP="00A176D8">
      <w:pPr>
        <w:spacing w:after="127" w:line="249" w:lineRule="auto"/>
        <w:ind w:left="12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:rsidR="00A176D8" w:rsidRPr="00A176D8" w:rsidRDefault="00A176D8" w:rsidP="00FB7E3A">
      <w:pPr>
        <w:spacing w:after="5" w:line="249" w:lineRule="auto"/>
        <w:ind w:left="12" w:right="62" w:hanging="10"/>
        <w:jc w:val="right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Il Dirigente Scolastico (dott.ssa Cristina Novi) ______________________________________ </w:t>
      </w:r>
    </w:p>
    <w:p w:rsidR="00A176D8" w:rsidRPr="00A176D8" w:rsidRDefault="00A176D8" w:rsidP="00A176D8">
      <w:pPr>
        <w:spacing w:after="163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6"/>
          <w:szCs w:val="22"/>
        </w:rPr>
        <w:t xml:space="preserve"> </w:t>
      </w:r>
    </w:p>
    <w:p w:rsidR="00A176D8" w:rsidRPr="00A176D8" w:rsidRDefault="00A176D8" w:rsidP="00A176D8">
      <w:pPr>
        <w:spacing w:after="127" w:line="249" w:lineRule="auto"/>
        <w:ind w:left="12" w:right="62" w:hanging="10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FRATTAMAGGIORE, ______________ </w:t>
      </w:r>
      <w:bookmarkStart w:id="0" w:name="_GoBack"/>
      <w:bookmarkEnd w:id="0"/>
    </w:p>
    <w:p w:rsidR="00A176D8" w:rsidRPr="00A176D8" w:rsidRDefault="00A176D8" w:rsidP="00A176D8">
      <w:pPr>
        <w:spacing w:after="115" w:line="256" w:lineRule="auto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:rsidR="00A176D8" w:rsidRPr="00A176D8" w:rsidRDefault="00A176D8" w:rsidP="00A176D8">
      <w:pPr>
        <w:pBdr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</w:pBdr>
        <w:spacing w:line="256" w:lineRule="auto"/>
        <w:ind w:left="667"/>
        <w:rPr>
          <w:rFonts w:ascii="Arial" w:eastAsia="Arial" w:hAnsi="Arial" w:cs="Arial"/>
          <w:color w:val="000000"/>
          <w:sz w:val="24"/>
          <w:szCs w:val="22"/>
        </w:rPr>
      </w:pPr>
      <w:r w:rsidRPr="00A176D8">
        <w:rPr>
          <w:rFonts w:ascii="Arial" w:eastAsia="Arial" w:hAnsi="Arial" w:cs="Arial"/>
          <w:b/>
          <w:color w:val="000000"/>
          <w:sz w:val="18"/>
          <w:szCs w:val="22"/>
        </w:rPr>
        <w:t>I</w:t>
      </w:r>
      <w:r w:rsidRPr="00A176D8">
        <w:rPr>
          <w:rFonts w:ascii="Arial" w:eastAsia="Arial" w:hAnsi="Arial" w:cs="Arial"/>
          <w:b/>
          <w:color w:val="000000"/>
          <w:sz w:val="14"/>
          <w:szCs w:val="22"/>
        </w:rPr>
        <w:t xml:space="preserve">L PRESENTE MODELLO </w:t>
      </w:r>
      <w:proofErr w:type="gramStart"/>
      <w:r w:rsidRPr="00A176D8">
        <w:rPr>
          <w:rFonts w:ascii="Arial" w:eastAsia="Arial" w:hAnsi="Arial" w:cs="Arial"/>
          <w:b/>
          <w:color w:val="000000"/>
          <w:sz w:val="14"/>
          <w:szCs w:val="22"/>
        </w:rPr>
        <w:t>E  L</w:t>
      </w:r>
      <w:r w:rsidRPr="00A176D8">
        <w:rPr>
          <w:rFonts w:ascii="Arial" w:eastAsia="Arial" w:hAnsi="Arial" w:cs="Arial"/>
          <w:b/>
          <w:color w:val="000000"/>
          <w:sz w:val="18"/>
          <w:szCs w:val="22"/>
        </w:rPr>
        <w:t>’</w:t>
      </w:r>
      <w:r w:rsidRPr="00A176D8">
        <w:rPr>
          <w:rFonts w:ascii="Arial" w:eastAsia="Arial" w:hAnsi="Arial" w:cs="Arial"/>
          <w:b/>
          <w:color w:val="000000"/>
          <w:sz w:val="14"/>
          <w:szCs w:val="22"/>
        </w:rPr>
        <w:t>ATTESTATO</w:t>
      </w:r>
      <w:proofErr w:type="gramEnd"/>
      <w:r w:rsidRPr="00A176D8">
        <w:rPr>
          <w:rFonts w:ascii="Arial" w:eastAsia="Arial" w:hAnsi="Arial" w:cs="Arial"/>
          <w:b/>
          <w:color w:val="000000"/>
          <w:sz w:val="14"/>
          <w:szCs w:val="22"/>
        </w:rPr>
        <w:t xml:space="preserve"> DELLA STRUTTURA MEDICA</w:t>
      </w:r>
      <w:r w:rsidRPr="00A176D8">
        <w:rPr>
          <w:rFonts w:ascii="Arial" w:eastAsia="Arial" w:hAnsi="Arial" w:cs="Arial"/>
          <w:b/>
          <w:color w:val="000000"/>
          <w:sz w:val="18"/>
          <w:szCs w:val="22"/>
        </w:rPr>
        <w:t>/</w:t>
      </w:r>
      <w:r w:rsidRPr="00A176D8">
        <w:rPr>
          <w:rFonts w:ascii="Arial" w:eastAsia="Arial" w:hAnsi="Arial" w:cs="Arial"/>
          <w:b/>
          <w:color w:val="000000"/>
          <w:sz w:val="14"/>
          <w:szCs w:val="22"/>
        </w:rPr>
        <w:t>SANITARIA VANNO CONSEGNATI IN SEGRETERIA</w:t>
      </w:r>
      <w:r w:rsidRPr="00A176D8">
        <w:rPr>
          <w:rFonts w:ascii="Arial" w:eastAsia="Arial" w:hAnsi="Arial" w:cs="Arial"/>
          <w:b/>
          <w:color w:val="000000"/>
          <w:sz w:val="18"/>
          <w:szCs w:val="22"/>
        </w:rPr>
        <w:t xml:space="preserve"> </w:t>
      </w:r>
    </w:p>
    <w:p w:rsidR="00554FC7" w:rsidRPr="00A176D8" w:rsidRDefault="00554FC7" w:rsidP="00A176D8"/>
    <w:sectPr w:rsidR="00554FC7" w:rsidRPr="00A176D8" w:rsidSect="009A376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88" w:right="1021" w:bottom="731" w:left="1021" w:header="567" w:footer="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FF" w:rsidRDefault="004C79FF">
      <w:r>
        <w:separator/>
      </w:r>
    </w:p>
  </w:endnote>
  <w:endnote w:type="continuationSeparator" w:id="0">
    <w:p w:rsidR="004C79FF" w:rsidRDefault="004C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</w:tblGrid>
    <w:tr w:rsidR="006B7E93">
      <w:trPr>
        <w:cantSplit/>
        <w:trHeight w:val="274"/>
      </w:trPr>
      <w:tc>
        <w:tcPr>
          <w:tcW w:w="9568" w:type="dxa"/>
        </w:tcPr>
        <w:p w:rsidR="006B7E93" w:rsidRPr="00A176D8" w:rsidRDefault="006B7E93" w:rsidP="00D30DD2">
          <w:pPr>
            <w:pStyle w:val="Pidipagina"/>
            <w:tabs>
              <w:tab w:val="clear" w:pos="4819"/>
              <w:tab w:val="clear" w:pos="9638"/>
            </w:tabs>
            <w:rPr>
              <w:rFonts w:ascii="Calibri Light" w:hAnsi="Calibri Light"/>
              <w:sz w:val="14"/>
            </w:rPr>
          </w:pPr>
          <w:r w:rsidRPr="00A176D8">
            <w:rPr>
              <w:rFonts w:ascii="Calibri Light" w:hAnsi="Calibri Light"/>
              <w:sz w:val="16"/>
            </w:rPr>
            <w:t xml:space="preserve">1° Circolo Didattico  “Enrico Fermi”                                                                                                                                                      Pagina </w:t>
          </w:r>
          <w:r w:rsidR="00A2142B" w:rsidRPr="00A176D8">
            <w:rPr>
              <w:rFonts w:ascii="Calibri Light" w:hAnsi="Calibri Light"/>
              <w:sz w:val="16"/>
            </w:rPr>
            <w:fldChar w:fldCharType="begin"/>
          </w:r>
          <w:r w:rsidRPr="00A176D8">
            <w:rPr>
              <w:rFonts w:ascii="Calibri Light" w:hAnsi="Calibri Light"/>
              <w:sz w:val="16"/>
            </w:rPr>
            <w:instrText xml:space="preserve"> PAGE </w:instrText>
          </w:r>
          <w:r w:rsidR="00A2142B" w:rsidRPr="00A176D8">
            <w:rPr>
              <w:rFonts w:ascii="Calibri Light" w:hAnsi="Calibri Light"/>
              <w:sz w:val="16"/>
            </w:rPr>
            <w:fldChar w:fldCharType="separate"/>
          </w:r>
          <w:r w:rsidR="00FB7E3A">
            <w:rPr>
              <w:rFonts w:ascii="Calibri Light" w:hAnsi="Calibri Light"/>
              <w:noProof/>
              <w:sz w:val="16"/>
            </w:rPr>
            <w:t>2</w:t>
          </w:r>
          <w:r w:rsidR="00A2142B" w:rsidRPr="00A176D8">
            <w:rPr>
              <w:rFonts w:ascii="Calibri Light" w:hAnsi="Calibri Light"/>
              <w:sz w:val="16"/>
            </w:rPr>
            <w:fldChar w:fldCharType="end"/>
          </w:r>
          <w:r w:rsidRPr="00A176D8">
            <w:rPr>
              <w:rFonts w:ascii="Calibri Light" w:hAnsi="Calibri Light"/>
              <w:sz w:val="16"/>
            </w:rPr>
            <w:t xml:space="preserve"> di </w:t>
          </w:r>
          <w:r w:rsidR="00A2142B" w:rsidRPr="00A176D8">
            <w:rPr>
              <w:rFonts w:ascii="Calibri Light" w:hAnsi="Calibri Light"/>
              <w:sz w:val="16"/>
            </w:rPr>
            <w:fldChar w:fldCharType="begin"/>
          </w:r>
          <w:r w:rsidRPr="00A176D8">
            <w:rPr>
              <w:rFonts w:ascii="Calibri Light" w:hAnsi="Calibri Light"/>
              <w:sz w:val="16"/>
            </w:rPr>
            <w:instrText xml:space="preserve"> NUMPAGES </w:instrText>
          </w:r>
          <w:r w:rsidR="00A2142B" w:rsidRPr="00A176D8">
            <w:rPr>
              <w:rFonts w:ascii="Calibri Light" w:hAnsi="Calibri Light"/>
              <w:sz w:val="16"/>
            </w:rPr>
            <w:fldChar w:fldCharType="separate"/>
          </w:r>
          <w:r w:rsidR="00FB7E3A">
            <w:rPr>
              <w:rFonts w:ascii="Calibri Light" w:hAnsi="Calibri Light"/>
              <w:noProof/>
              <w:sz w:val="16"/>
            </w:rPr>
            <w:t>2</w:t>
          </w:r>
          <w:r w:rsidR="00A2142B" w:rsidRPr="00A176D8">
            <w:rPr>
              <w:rFonts w:ascii="Calibri Light" w:hAnsi="Calibri Light"/>
              <w:sz w:val="16"/>
            </w:rPr>
            <w:fldChar w:fldCharType="end"/>
          </w:r>
        </w:p>
      </w:tc>
    </w:tr>
  </w:tbl>
  <w:p w:rsidR="006B7E93" w:rsidRDefault="006B7E93">
    <w:pPr>
      <w:pStyle w:val="Pidipagina"/>
    </w:pPr>
  </w:p>
  <w:p w:rsidR="00797EA6" w:rsidRDefault="00797EA6"/>
  <w:p w:rsidR="00393B48" w:rsidRDefault="00393B48"/>
  <w:p w:rsidR="00393B48" w:rsidRDefault="00393B4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93" w:rsidRPr="00A176D8" w:rsidRDefault="006B7E93">
    <w:pPr>
      <w:pStyle w:val="Pidipagina"/>
      <w:tabs>
        <w:tab w:val="clear" w:pos="4819"/>
        <w:tab w:val="clear" w:pos="9638"/>
      </w:tabs>
      <w:rPr>
        <w:rFonts w:ascii="Calibri Light" w:hAnsi="Calibri Light"/>
        <w:sz w:val="16"/>
      </w:rPr>
    </w:pPr>
    <w:r w:rsidRPr="00A176D8">
      <w:rPr>
        <w:rFonts w:ascii="Calibri Light" w:hAnsi="Calibri Light"/>
        <w:sz w:val="16"/>
      </w:rPr>
      <w:t xml:space="preserve">1° Circolo Didattico  “Enrico Fermi”                                                                                                                                                      Pagina </w:t>
    </w:r>
    <w:r w:rsidR="00A2142B" w:rsidRPr="00A176D8">
      <w:rPr>
        <w:rFonts w:ascii="Calibri Light" w:hAnsi="Calibri Light"/>
        <w:sz w:val="16"/>
      </w:rPr>
      <w:fldChar w:fldCharType="begin"/>
    </w:r>
    <w:r w:rsidRPr="00A176D8">
      <w:rPr>
        <w:rFonts w:ascii="Calibri Light" w:hAnsi="Calibri Light"/>
        <w:sz w:val="16"/>
      </w:rPr>
      <w:instrText xml:space="preserve"> PAGE </w:instrText>
    </w:r>
    <w:r w:rsidR="00A2142B" w:rsidRPr="00A176D8">
      <w:rPr>
        <w:rFonts w:ascii="Calibri Light" w:hAnsi="Calibri Light"/>
        <w:sz w:val="16"/>
      </w:rPr>
      <w:fldChar w:fldCharType="separate"/>
    </w:r>
    <w:r w:rsidR="00FB7E3A">
      <w:rPr>
        <w:rFonts w:ascii="Calibri Light" w:hAnsi="Calibri Light"/>
        <w:noProof/>
        <w:sz w:val="16"/>
      </w:rPr>
      <w:t>1</w:t>
    </w:r>
    <w:r w:rsidR="00A2142B" w:rsidRPr="00A176D8">
      <w:rPr>
        <w:rFonts w:ascii="Calibri Light" w:hAnsi="Calibri Light"/>
        <w:sz w:val="16"/>
      </w:rPr>
      <w:fldChar w:fldCharType="end"/>
    </w:r>
    <w:r w:rsidRPr="00A176D8">
      <w:rPr>
        <w:rFonts w:ascii="Calibri Light" w:hAnsi="Calibri Light"/>
        <w:sz w:val="16"/>
      </w:rPr>
      <w:t xml:space="preserve"> di </w:t>
    </w:r>
    <w:r w:rsidR="00A2142B" w:rsidRPr="00A176D8">
      <w:rPr>
        <w:rFonts w:ascii="Calibri Light" w:hAnsi="Calibri Light"/>
        <w:sz w:val="16"/>
      </w:rPr>
      <w:fldChar w:fldCharType="begin"/>
    </w:r>
    <w:r w:rsidRPr="00A176D8">
      <w:rPr>
        <w:rFonts w:ascii="Calibri Light" w:hAnsi="Calibri Light"/>
        <w:sz w:val="16"/>
      </w:rPr>
      <w:instrText xml:space="preserve"> NUMPAGES </w:instrText>
    </w:r>
    <w:r w:rsidR="00A2142B" w:rsidRPr="00A176D8">
      <w:rPr>
        <w:rFonts w:ascii="Calibri Light" w:hAnsi="Calibri Light"/>
        <w:sz w:val="16"/>
      </w:rPr>
      <w:fldChar w:fldCharType="separate"/>
    </w:r>
    <w:r w:rsidR="00FB7E3A">
      <w:rPr>
        <w:rFonts w:ascii="Calibri Light" w:hAnsi="Calibri Light"/>
        <w:noProof/>
        <w:sz w:val="16"/>
      </w:rPr>
      <w:t>2</w:t>
    </w:r>
    <w:r w:rsidR="00A2142B" w:rsidRPr="00A176D8">
      <w:rPr>
        <w:rFonts w:ascii="Calibri Light" w:hAnsi="Calibri Light"/>
        <w:sz w:val="16"/>
      </w:rPr>
      <w:fldChar w:fldCharType="end"/>
    </w:r>
  </w:p>
  <w:p w:rsidR="006B7E93" w:rsidRDefault="006B7E93">
    <w:pPr>
      <w:pStyle w:val="Pidipagina"/>
      <w:tabs>
        <w:tab w:val="clear" w:pos="4819"/>
        <w:tab w:val="clear" w:pos="9638"/>
      </w:tabs>
      <w:rPr>
        <w:rFonts w:ascii="Arial" w:hAnsi="Arial"/>
        <w:sz w:val="16"/>
      </w:rPr>
    </w:pPr>
  </w:p>
  <w:p w:rsidR="006B7E93" w:rsidRDefault="006B7E93">
    <w:pPr>
      <w:pStyle w:val="Pidipagina"/>
      <w:tabs>
        <w:tab w:val="clear" w:pos="4819"/>
        <w:tab w:val="clear" w:pos="9638"/>
      </w:tabs>
      <w:rPr>
        <w:rFonts w:ascii="Arial" w:hAnsi="Arial"/>
        <w:sz w:val="14"/>
      </w:rPr>
    </w:pPr>
  </w:p>
  <w:p w:rsidR="006B7E93" w:rsidRDefault="006B7E93">
    <w:pPr>
      <w:pStyle w:val="Pidipagina"/>
      <w:rPr>
        <w:sz w:val="16"/>
      </w:rPr>
    </w:pPr>
  </w:p>
  <w:p w:rsidR="00797EA6" w:rsidRDefault="00797EA6"/>
  <w:p w:rsidR="00393B48" w:rsidRDefault="00393B48"/>
  <w:p w:rsidR="00393B48" w:rsidRDefault="00393B4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FF" w:rsidRDefault="004C79FF">
      <w:r>
        <w:separator/>
      </w:r>
    </w:p>
  </w:footnote>
  <w:footnote w:type="continuationSeparator" w:id="0">
    <w:p w:rsidR="004C79FF" w:rsidRDefault="004C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1"/>
      <w:gridCol w:w="1009"/>
    </w:tblGrid>
    <w:tr w:rsidR="006B7E93">
      <w:trPr>
        <w:cantSplit/>
        <w:trHeight w:val="429"/>
        <w:jc w:val="center"/>
      </w:trPr>
      <w:tc>
        <w:tcPr>
          <w:tcW w:w="8381" w:type="dxa"/>
          <w:vAlign w:val="center"/>
        </w:tcPr>
        <w:p w:rsidR="006B7E93" w:rsidRPr="00A176D8" w:rsidRDefault="006B7E93">
          <w:pPr>
            <w:jc w:val="center"/>
            <w:rPr>
              <w:rFonts w:ascii="Calibri Light" w:hAnsi="Calibri Light" w:cs="Tahoma"/>
              <w:b/>
              <w:sz w:val="24"/>
              <w:szCs w:val="24"/>
            </w:rPr>
          </w:pPr>
          <w:r w:rsidRPr="00A176D8">
            <w:rPr>
              <w:rFonts w:ascii="Calibri Light" w:hAnsi="Calibri Light" w:cs="Tahoma"/>
              <w:b/>
              <w:sz w:val="24"/>
              <w:szCs w:val="24"/>
            </w:rPr>
            <w:t>1° Cir</w:t>
          </w:r>
          <w:r w:rsidR="00F16A6E" w:rsidRPr="00A176D8">
            <w:rPr>
              <w:rFonts w:ascii="Calibri Light" w:hAnsi="Calibri Light" w:cs="Tahoma"/>
              <w:b/>
              <w:sz w:val="24"/>
              <w:szCs w:val="24"/>
            </w:rPr>
            <w:t xml:space="preserve">colo Didattico “ENRICO FERMI” </w:t>
          </w:r>
          <w:r w:rsidRPr="00A176D8">
            <w:rPr>
              <w:rFonts w:ascii="Calibri Light" w:hAnsi="Calibri Light" w:cs="Tahoma"/>
              <w:b/>
              <w:sz w:val="24"/>
              <w:szCs w:val="24"/>
            </w:rPr>
            <w:t>-  FRATTAMAGGIORE</w:t>
          </w:r>
        </w:p>
        <w:p w:rsidR="006B7E93" w:rsidRDefault="006B7E93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009" w:type="dxa"/>
          <w:vAlign w:val="center"/>
        </w:tcPr>
        <w:p w:rsidR="006B7E93" w:rsidRDefault="006B7E93">
          <w:pPr>
            <w:tabs>
              <w:tab w:val="left" w:pos="3969"/>
            </w:tabs>
            <w:spacing w:before="80"/>
            <w:jc w:val="center"/>
            <w:rPr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304800" cy="304800"/>
                <wp:effectExtent l="19050" t="0" r="0" b="0"/>
                <wp:docPr id="11" name="Immagine 11" descr="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7E93" w:rsidRDefault="006B7E93">
    <w:pPr>
      <w:pStyle w:val="Intestazione"/>
      <w:jc w:val="both"/>
    </w:pPr>
  </w:p>
  <w:p w:rsidR="00797EA6" w:rsidRDefault="00797EA6"/>
  <w:p w:rsidR="00393B48" w:rsidRDefault="00393B48"/>
  <w:p w:rsidR="00393B48" w:rsidRDefault="00393B4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0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83"/>
      <w:gridCol w:w="5834"/>
      <w:gridCol w:w="2041"/>
    </w:tblGrid>
    <w:tr w:rsidR="00D7664E" w:rsidTr="001C6292">
      <w:trPr>
        <w:trHeight w:val="1545"/>
        <w:jc w:val="center"/>
      </w:trPr>
      <w:tc>
        <w:tcPr>
          <w:tcW w:w="2183" w:type="dxa"/>
        </w:tcPr>
        <w:p w:rsidR="006B7E93" w:rsidRDefault="006B7E93">
          <w:pPr>
            <w:pStyle w:val="Intestazione"/>
            <w:rPr>
              <w:rFonts w:ascii="Castellar" w:hAnsi="Castellar"/>
              <w:b/>
              <w:smallCaps/>
              <w:spacing w:val="40"/>
              <w:w w:val="170"/>
            </w:rPr>
          </w:pPr>
        </w:p>
        <w:p w:rsidR="00C67523" w:rsidRDefault="00C67523">
          <w:pPr>
            <w:pStyle w:val="Intestazione"/>
            <w:rPr>
              <w:rFonts w:ascii="Castellar" w:hAnsi="Castellar"/>
              <w:b/>
              <w:smallCaps/>
              <w:spacing w:val="40"/>
              <w:w w:val="170"/>
              <w:sz w:val="18"/>
              <w:szCs w:val="18"/>
            </w:rPr>
          </w:pPr>
          <w:r>
            <w:rPr>
              <w:rFonts w:ascii="Castellar" w:hAnsi="Castellar"/>
              <w:b/>
              <w:smallCaps/>
              <w:noProof/>
              <w:spacing w:val="40"/>
              <w:w w:val="170"/>
              <w:sz w:val="18"/>
              <w:szCs w:val="18"/>
            </w:rPr>
            <w:drawing>
              <wp:inline distT="0" distB="0" distL="0" distR="0" wp14:anchorId="75A48618" wp14:editId="43B94A11">
                <wp:extent cx="1162050" cy="597669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unnam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363" cy="603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67523" w:rsidRDefault="00C67523" w:rsidP="00C67523"/>
        <w:p w:rsidR="00C67523" w:rsidRPr="00C67523" w:rsidRDefault="00DF7869" w:rsidP="00C67523">
          <w:r>
            <w:rPr>
              <w:noProof/>
            </w:rPr>
            <w:drawing>
              <wp:inline distT="0" distB="0" distL="0" distR="0" wp14:anchorId="365B580D" wp14:editId="694DB772">
                <wp:extent cx="1143000" cy="469259"/>
                <wp:effectExtent l="0" t="0" r="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DGC_MiC202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200" cy="48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4" w:type="dxa"/>
        </w:tcPr>
        <w:p w:rsidR="001C6292" w:rsidRPr="00A176D8" w:rsidRDefault="001C6292" w:rsidP="00C67523">
          <w:pPr>
            <w:pStyle w:val="Didascalia"/>
            <w:tabs>
              <w:tab w:val="left" w:pos="708"/>
            </w:tabs>
            <w:ind w:left="0" w:right="-261"/>
            <w:jc w:val="left"/>
            <w:rPr>
              <w:rFonts w:ascii="Calibri Light" w:hAnsi="Calibri Light"/>
              <w:b w:val="0"/>
              <w:smallCaps/>
              <w:color w:val="000000"/>
              <w:spacing w:val="40"/>
              <w:w w:val="170"/>
              <w:sz w:val="18"/>
              <w:szCs w:val="18"/>
            </w:rPr>
          </w:pPr>
        </w:p>
        <w:p w:rsidR="001C6292" w:rsidRPr="00A176D8" w:rsidRDefault="001C6292" w:rsidP="00C67523">
          <w:pPr>
            <w:pStyle w:val="Didascalia"/>
            <w:tabs>
              <w:tab w:val="left" w:pos="708"/>
            </w:tabs>
            <w:ind w:left="0" w:right="-261"/>
            <w:jc w:val="left"/>
            <w:rPr>
              <w:rFonts w:ascii="Calibri Light" w:hAnsi="Calibri Light"/>
              <w:b w:val="0"/>
              <w:smallCaps/>
              <w:color w:val="000000"/>
              <w:spacing w:val="40"/>
              <w:w w:val="170"/>
              <w:sz w:val="18"/>
              <w:szCs w:val="18"/>
            </w:rPr>
          </w:pPr>
        </w:p>
        <w:p w:rsidR="00C67523" w:rsidRPr="00A176D8" w:rsidRDefault="00C67523" w:rsidP="00C67523">
          <w:pPr>
            <w:pStyle w:val="Didascalia"/>
            <w:tabs>
              <w:tab w:val="left" w:pos="708"/>
            </w:tabs>
            <w:ind w:left="0" w:right="-261"/>
            <w:jc w:val="left"/>
            <w:rPr>
              <w:rFonts w:ascii="Calibri Light" w:hAnsi="Calibri Light"/>
              <w:b w:val="0"/>
              <w:smallCaps/>
              <w:color w:val="000000"/>
              <w:spacing w:val="40"/>
              <w:w w:val="170"/>
              <w:sz w:val="18"/>
              <w:szCs w:val="18"/>
            </w:rPr>
          </w:pPr>
          <w:r w:rsidRPr="00A176D8">
            <w:rPr>
              <w:rFonts w:ascii="Calibri Light" w:hAnsi="Calibri Light"/>
              <w:b w:val="0"/>
              <w:smallCaps/>
              <w:color w:val="000000"/>
              <w:spacing w:val="40"/>
              <w:w w:val="170"/>
              <w:sz w:val="18"/>
              <w:szCs w:val="18"/>
            </w:rPr>
            <w:t>1°CIRCOLO DIDATTICO STATALE</w:t>
          </w:r>
        </w:p>
        <w:p w:rsidR="00C67523" w:rsidRPr="00A176D8" w:rsidRDefault="00C67523" w:rsidP="00C67523">
          <w:pPr>
            <w:ind w:left="-180" w:right="-261"/>
            <w:jc w:val="center"/>
            <w:rPr>
              <w:rFonts w:ascii="Calibri Light" w:hAnsi="Calibri Light"/>
              <w:smallCaps/>
              <w:color w:val="000000"/>
              <w:spacing w:val="40"/>
              <w:w w:val="17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176D8">
            <w:rPr>
              <w:rFonts w:ascii="Calibri Light" w:hAnsi="Calibri Light"/>
              <w:smallCaps/>
              <w:color w:val="000000"/>
              <w:spacing w:val="40"/>
              <w:w w:val="17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“ENRICO FERMI”</w:t>
          </w:r>
        </w:p>
        <w:p w:rsidR="00C67523" w:rsidRPr="00A176D8" w:rsidRDefault="00C67523" w:rsidP="00C67523">
          <w:pPr>
            <w:jc w:val="center"/>
            <w:rPr>
              <w:rFonts w:ascii="Calibri Light" w:hAnsi="Calibri Light"/>
              <w:color w:val="000000"/>
              <w:sz w:val="18"/>
              <w:szCs w:val="18"/>
            </w:rPr>
          </w:pPr>
          <w:r w:rsidRPr="00A176D8">
            <w:rPr>
              <w:rFonts w:ascii="Calibri Light" w:hAnsi="Calibri Light"/>
              <w:color w:val="000000"/>
              <w:sz w:val="18"/>
              <w:szCs w:val="18"/>
            </w:rPr>
            <w:t xml:space="preserve">C.F. </w:t>
          </w:r>
          <w:proofErr w:type="gramStart"/>
          <w:r w:rsidRPr="00A176D8">
            <w:rPr>
              <w:rFonts w:ascii="Calibri Light" w:hAnsi="Calibri Light"/>
              <w:color w:val="000000"/>
              <w:sz w:val="18"/>
              <w:szCs w:val="18"/>
            </w:rPr>
            <w:t>80061060630  -</w:t>
          </w:r>
          <w:proofErr w:type="gramEnd"/>
          <w:r w:rsidRPr="00A176D8">
            <w:rPr>
              <w:rFonts w:ascii="Calibri Light" w:hAnsi="Calibri Light"/>
              <w:color w:val="000000"/>
              <w:sz w:val="18"/>
              <w:szCs w:val="18"/>
            </w:rPr>
            <w:t xml:space="preserve"> Codice Univoco UFBMVP</w:t>
          </w:r>
        </w:p>
        <w:p w:rsidR="00C67523" w:rsidRPr="00A176D8" w:rsidRDefault="00C67523" w:rsidP="00C67523">
          <w:pPr>
            <w:jc w:val="center"/>
            <w:rPr>
              <w:rFonts w:ascii="Calibri Light" w:hAnsi="Calibri Light"/>
              <w:color w:val="000000"/>
              <w:sz w:val="18"/>
              <w:szCs w:val="18"/>
            </w:rPr>
          </w:pPr>
          <w:r w:rsidRPr="00A176D8">
            <w:rPr>
              <w:rFonts w:ascii="Calibri Light" w:hAnsi="Calibri Light"/>
              <w:color w:val="000000"/>
              <w:sz w:val="18"/>
              <w:szCs w:val="18"/>
            </w:rPr>
            <w:t xml:space="preserve">Via P. M. </w:t>
          </w:r>
          <w:proofErr w:type="spellStart"/>
          <w:r w:rsidRPr="00A176D8">
            <w:rPr>
              <w:rFonts w:ascii="Calibri Light" w:hAnsi="Calibri Light"/>
              <w:color w:val="000000"/>
              <w:sz w:val="18"/>
              <w:szCs w:val="18"/>
            </w:rPr>
            <w:t>Vergara</w:t>
          </w:r>
          <w:proofErr w:type="spellEnd"/>
          <w:r w:rsidRPr="00A176D8">
            <w:rPr>
              <w:rFonts w:ascii="Calibri Light" w:hAnsi="Calibri Light"/>
              <w:color w:val="000000"/>
              <w:sz w:val="18"/>
              <w:szCs w:val="18"/>
            </w:rPr>
            <w:t>, 100 -80027 - Frattamaggiore (Na)</w:t>
          </w:r>
        </w:p>
        <w:p w:rsidR="00C67523" w:rsidRPr="00A176D8" w:rsidRDefault="00C67523" w:rsidP="00C67523">
          <w:pPr>
            <w:pStyle w:val="Didascalia"/>
            <w:tabs>
              <w:tab w:val="left" w:pos="708"/>
            </w:tabs>
            <w:ind w:right="-261"/>
            <w:rPr>
              <w:rFonts w:ascii="Calibri Light" w:hAnsi="Calibri Light"/>
              <w:b w:val="0"/>
              <w:color w:val="000000"/>
              <w:sz w:val="18"/>
              <w:szCs w:val="18"/>
              <w14:shadow w14:blurRad="0" w14:dist="0" w14:dir="0" w14:sx="0" w14:sy="0" w14:kx="0" w14:ky="0" w14:algn="none">
                <w14:srgbClr w14:val="000000"/>
              </w14:shadow>
            </w:rPr>
          </w:pPr>
          <w:r w:rsidRPr="00A176D8">
            <w:rPr>
              <w:rFonts w:ascii="Calibri Light" w:hAnsi="Calibri Light"/>
              <w:b w:val="0"/>
              <w:color w:val="000000"/>
              <w:sz w:val="18"/>
              <w:szCs w:val="18"/>
              <w14:shadow w14:blurRad="0" w14:dist="0" w14:dir="0" w14:sx="0" w14:sy="0" w14:kx="0" w14:ky="0" w14:algn="none">
                <w14:srgbClr w14:val="000000"/>
              </w14:shadow>
            </w:rPr>
            <w:t xml:space="preserve">naee13600p@istruzione.it - Tel. &amp; </w:t>
          </w:r>
          <w:proofErr w:type="gramStart"/>
          <w:r w:rsidRPr="00A176D8">
            <w:rPr>
              <w:rFonts w:ascii="Calibri Light" w:hAnsi="Calibri Light"/>
              <w:b w:val="0"/>
              <w:color w:val="000000"/>
              <w:sz w:val="18"/>
              <w:szCs w:val="18"/>
              <w14:shadow w14:blurRad="0" w14:dist="0" w14:dir="0" w14:sx="0" w14:sy="0" w14:kx="0" w14:ky="0" w14:algn="none">
                <w14:srgbClr w14:val="000000"/>
              </w14:shadow>
            </w:rPr>
            <w:t>Fax  081</w:t>
          </w:r>
          <w:proofErr w:type="gramEnd"/>
          <w:r w:rsidRPr="00A176D8">
            <w:rPr>
              <w:rFonts w:ascii="Calibri Light" w:hAnsi="Calibri Light"/>
              <w:b w:val="0"/>
              <w:color w:val="000000"/>
              <w:sz w:val="18"/>
              <w:szCs w:val="18"/>
              <w14:shadow w14:blurRad="0" w14:dist="0" w14:dir="0" w14:sx="0" w14:sy="0" w14:kx="0" w14:ky="0" w14:algn="none">
                <w14:srgbClr w14:val="000000"/>
              </w14:shadow>
            </w:rPr>
            <w:t>/8806933</w:t>
          </w:r>
        </w:p>
        <w:p w:rsidR="00C67523" w:rsidRPr="00A176D8" w:rsidRDefault="00FB7E3A" w:rsidP="00C67523">
          <w:pPr>
            <w:jc w:val="center"/>
            <w:rPr>
              <w:rFonts w:ascii="Calibri Light" w:hAnsi="Calibri Light" w:cs="Calibri"/>
              <w:sz w:val="18"/>
              <w:szCs w:val="18"/>
              <w:lang w:val="en-US"/>
            </w:rPr>
          </w:pPr>
          <w:hyperlink r:id="rId3" w:history="1">
            <w:r w:rsidR="00C67523" w:rsidRPr="00A176D8">
              <w:rPr>
                <w:rStyle w:val="Collegamentoipertestuale"/>
                <w:rFonts w:ascii="Calibri Light" w:hAnsi="Calibri Light" w:cs="Calibri"/>
                <w:sz w:val="18"/>
                <w:szCs w:val="18"/>
                <w:lang w:val="en-US"/>
              </w:rPr>
              <w:t>www.enricofermifrattamaggiore.edu.it</w:t>
            </w:r>
          </w:hyperlink>
        </w:p>
        <w:p w:rsidR="00C67523" w:rsidRDefault="00C67523">
          <w:pPr>
            <w:pStyle w:val="Intestazione"/>
            <w:rPr>
              <w:rFonts w:ascii="Castellar" w:hAnsi="Castellar"/>
              <w:b/>
              <w:smallCaps/>
              <w:spacing w:val="40"/>
              <w:w w:val="170"/>
              <w:sz w:val="18"/>
              <w:szCs w:val="18"/>
            </w:rPr>
          </w:pPr>
        </w:p>
      </w:tc>
      <w:tc>
        <w:tcPr>
          <w:tcW w:w="2041" w:type="dxa"/>
        </w:tcPr>
        <w:p w:rsidR="00C67523" w:rsidRDefault="001C6292">
          <w:pPr>
            <w:pStyle w:val="Intestazione"/>
            <w:rPr>
              <w:rFonts w:ascii="Castellar" w:hAnsi="Castellar"/>
              <w:b/>
              <w:smallCaps/>
              <w:noProof/>
              <w:spacing w:val="40"/>
              <w:w w:val="170"/>
              <w:sz w:val="18"/>
              <w:szCs w:val="18"/>
            </w:rPr>
          </w:pPr>
          <w:r>
            <w:rPr>
              <w:rFonts w:ascii="Castellar" w:hAnsi="Castellar"/>
              <w:b/>
              <w:smallCaps/>
              <w:noProof/>
              <w:spacing w:val="40"/>
              <w:w w:val="170"/>
            </w:rPr>
            <w:drawing>
              <wp:inline distT="0" distB="0" distL="0" distR="0" wp14:anchorId="6583909D" wp14:editId="034FCF13">
                <wp:extent cx="1231265" cy="621665"/>
                <wp:effectExtent l="0" t="0" r="6985" b="698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265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C67523" w:rsidRDefault="00C67523">
          <w:pPr>
            <w:pStyle w:val="Intestazione"/>
            <w:rPr>
              <w:rFonts w:ascii="Castellar" w:hAnsi="Castellar"/>
              <w:b/>
              <w:smallCaps/>
              <w:noProof/>
              <w:spacing w:val="40"/>
              <w:w w:val="170"/>
              <w:sz w:val="18"/>
              <w:szCs w:val="18"/>
            </w:rPr>
          </w:pPr>
        </w:p>
        <w:p w:rsidR="001C6292" w:rsidRDefault="001C6292" w:rsidP="001C6292">
          <w:pPr>
            <w:pStyle w:val="Intestazione"/>
            <w:jc w:val="both"/>
            <w:rPr>
              <w:rFonts w:ascii="Castellar" w:hAnsi="Castellar"/>
              <w:b/>
              <w:smallCaps/>
              <w:noProof/>
              <w:spacing w:val="40"/>
              <w:w w:val="170"/>
              <w:sz w:val="18"/>
              <w:szCs w:val="18"/>
            </w:rPr>
          </w:pPr>
          <w:r>
            <w:rPr>
              <w:rFonts w:ascii="Castellar" w:hAnsi="Castellar"/>
              <w:b/>
              <w:smallCaps/>
              <w:noProof/>
              <w:spacing w:val="40"/>
              <w:w w:val="170"/>
              <w:sz w:val="18"/>
              <w:szCs w:val="18"/>
            </w:rPr>
            <w:drawing>
              <wp:inline distT="0" distB="0" distL="0" distR="0" wp14:anchorId="27C7BEEE" wp14:editId="34F47EB0">
                <wp:extent cx="1190625" cy="658443"/>
                <wp:effectExtent l="0" t="0" r="0" b="889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570" cy="6827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C67523" w:rsidRDefault="00C67523">
          <w:pPr>
            <w:pStyle w:val="Intestazione"/>
            <w:rPr>
              <w:rFonts w:ascii="Castellar" w:hAnsi="Castellar"/>
              <w:b/>
              <w:smallCaps/>
              <w:spacing w:val="40"/>
              <w:w w:val="170"/>
              <w:sz w:val="18"/>
              <w:szCs w:val="18"/>
            </w:rPr>
          </w:pPr>
        </w:p>
      </w:tc>
    </w:tr>
  </w:tbl>
  <w:p w:rsidR="00C67523" w:rsidRDefault="00C67523"/>
  <w:p w:rsidR="00393B48" w:rsidRDefault="00393B48"/>
  <w:p w:rsidR="00393B48" w:rsidRDefault="00393B4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75pt;height:9.75pt" o:bullet="t">
        <v:imagedata r:id="rId1" o:title="BD21298_"/>
      </v:shape>
    </w:pict>
  </w:numPicBullet>
  <w:numPicBullet w:numPicBulletId="1">
    <w:pict>
      <v:shape id="_x0000_i1049" type="#_x0000_t75" style="width:11.25pt;height:11.25pt" o:bullet="t">
        <v:imagedata r:id="rId2" o:title=""/>
      </v:shape>
    </w:pict>
  </w:numPicBullet>
  <w:abstractNum w:abstractNumId="0" w15:restartNumberingAfterBreak="0">
    <w:nsid w:val="012525A4"/>
    <w:multiLevelType w:val="multilevel"/>
    <w:tmpl w:val="9B72E8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D03DB6"/>
    <w:multiLevelType w:val="hybridMultilevel"/>
    <w:tmpl w:val="5A4CA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372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A53328"/>
    <w:multiLevelType w:val="hybridMultilevel"/>
    <w:tmpl w:val="946A3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A63F9"/>
    <w:multiLevelType w:val="hybridMultilevel"/>
    <w:tmpl w:val="155CE20E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A2C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3763C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B7FF7"/>
    <w:multiLevelType w:val="hybridMultilevel"/>
    <w:tmpl w:val="22C8A64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81493B"/>
    <w:multiLevelType w:val="multilevel"/>
    <w:tmpl w:val="2B20DA50"/>
    <w:lvl w:ilvl="0">
      <w:start w:val="1"/>
      <w:numFmt w:val="decimal"/>
      <w:lvlText w:val="%1."/>
      <w:lvlJc w:val="left"/>
      <w:pPr>
        <w:ind w:left="645" w:hanging="360"/>
      </w:pPr>
      <w:rPr>
        <w:sz w:val="18"/>
        <w:szCs w:val="1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624114E"/>
    <w:multiLevelType w:val="multilevel"/>
    <w:tmpl w:val="BACE0C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845427C"/>
    <w:multiLevelType w:val="hybridMultilevel"/>
    <w:tmpl w:val="C1D6C5B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A61264B"/>
    <w:multiLevelType w:val="hybridMultilevel"/>
    <w:tmpl w:val="987A2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A3CD1"/>
    <w:multiLevelType w:val="hybridMultilevel"/>
    <w:tmpl w:val="46EAE112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 w15:restartNumberingAfterBreak="0">
    <w:nsid w:val="2A7752BD"/>
    <w:multiLevelType w:val="hybridMultilevel"/>
    <w:tmpl w:val="72CEA670"/>
    <w:lvl w:ilvl="0" w:tplc="6C14CB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B510628"/>
    <w:multiLevelType w:val="singleLevel"/>
    <w:tmpl w:val="B37C179E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15" w15:restartNumberingAfterBreak="0">
    <w:nsid w:val="2C00325B"/>
    <w:multiLevelType w:val="hybridMultilevel"/>
    <w:tmpl w:val="256C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A1A6E"/>
    <w:multiLevelType w:val="hybridMultilevel"/>
    <w:tmpl w:val="C41C04C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A03EEB"/>
    <w:multiLevelType w:val="multilevel"/>
    <w:tmpl w:val="F28C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E7C40"/>
    <w:multiLevelType w:val="hybridMultilevel"/>
    <w:tmpl w:val="EB6E6C10"/>
    <w:lvl w:ilvl="0" w:tplc="04100007">
      <w:start w:val="1"/>
      <w:numFmt w:val="bullet"/>
      <w:lvlText w:val=""/>
      <w:lvlPicBulletId w:val="1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240623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942A23"/>
    <w:multiLevelType w:val="hybridMultilevel"/>
    <w:tmpl w:val="6C206436"/>
    <w:lvl w:ilvl="0" w:tplc="D12E761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A6B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1D68CF"/>
    <w:multiLevelType w:val="hybridMultilevel"/>
    <w:tmpl w:val="2A1283C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E540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AD3974"/>
    <w:multiLevelType w:val="multilevel"/>
    <w:tmpl w:val="CE0C25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3CD545F"/>
    <w:multiLevelType w:val="hybridMultilevel"/>
    <w:tmpl w:val="125EFA7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69A3F37"/>
    <w:multiLevelType w:val="hybridMultilevel"/>
    <w:tmpl w:val="3836D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77C9C"/>
    <w:multiLevelType w:val="hybridMultilevel"/>
    <w:tmpl w:val="9E0CB6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9AC02CB"/>
    <w:multiLevelType w:val="hybridMultilevel"/>
    <w:tmpl w:val="ACE0A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CA65E3"/>
    <w:multiLevelType w:val="hybridMultilevel"/>
    <w:tmpl w:val="28C2DE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117729"/>
    <w:multiLevelType w:val="hybridMultilevel"/>
    <w:tmpl w:val="5EE4E8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929F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FC5DB5"/>
    <w:multiLevelType w:val="hybridMultilevel"/>
    <w:tmpl w:val="F05A44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C2D4B"/>
    <w:multiLevelType w:val="hybridMultilevel"/>
    <w:tmpl w:val="B97C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2565C"/>
    <w:multiLevelType w:val="hybridMultilevel"/>
    <w:tmpl w:val="8A0C671E"/>
    <w:lvl w:ilvl="0" w:tplc="D12E761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9236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49F2507"/>
    <w:multiLevelType w:val="hybridMultilevel"/>
    <w:tmpl w:val="B6A68252"/>
    <w:lvl w:ilvl="0" w:tplc="E5D233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240623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0558C"/>
    <w:multiLevelType w:val="multilevel"/>
    <w:tmpl w:val="6A4EC1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8DC37EF"/>
    <w:multiLevelType w:val="hybridMultilevel"/>
    <w:tmpl w:val="0E58C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A4C70"/>
    <w:multiLevelType w:val="hybridMultilevel"/>
    <w:tmpl w:val="5ECC20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1D7F1E"/>
    <w:multiLevelType w:val="hybridMultilevel"/>
    <w:tmpl w:val="F67A56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F00B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BE1FB4"/>
    <w:multiLevelType w:val="hybridMultilevel"/>
    <w:tmpl w:val="F65E1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B4B99"/>
    <w:multiLevelType w:val="hybridMultilevel"/>
    <w:tmpl w:val="4E50EBD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2903DA"/>
    <w:multiLevelType w:val="hybridMultilevel"/>
    <w:tmpl w:val="0576DA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40"/>
  </w:num>
  <w:num w:numId="5">
    <w:abstractNumId w:val="6"/>
  </w:num>
  <w:num w:numId="6">
    <w:abstractNumId w:val="34"/>
  </w:num>
  <w:num w:numId="7">
    <w:abstractNumId w:val="2"/>
  </w:num>
  <w:num w:numId="8">
    <w:abstractNumId w:val="21"/>
  </w:num>
  <w:num w:numId="9">
    <w:abstractNumId w:val="7"/>
  </w:num>
  <w:num w:numId="10">
    <w:abstractNumId w:val="24"/>
  </w:num>
  <w:num w:numId="11">
    <w:abstractNumId w:val="4"/>
  </w:num>
  <w:num w:numId="12">
    <w:abstractNumId w:val="13"/>
  </w:num>
  <w:num w:numId="13">
    <w:abstractNumId w:val="5"/>
  </w:num>
  <w:num w:numId="14">
    <w:abstractNumId w:val="26"/>
  </w:num>
  <w:num w:numId="15">
    <w:abstractNumId w:val="19"/>
  </w:num>
  <w:num w:numId="16">
    <w:abstractNumId w:val="39"/>
  </w:num>
  <w:num w:numId="17">
    <w:abstractNumId w:val="35"/>
  </w:num>
  <w:num w:numId="18">
    <w:abstractNumId w:val="14"/>
    <w:lvlOverride w:ilvl="0">
      <w:lvl w:ilvl="0">
        <w:numFmt w:val="decimal"/>
        <w:lvlText w:val="%1"/>
        <w:legacy w:legacy="1" w:legacySpace="0" w:legacyIndent="567"/>
        <w:lvlJc w:val="left"/>
        <w:pPr>
          <w:ind w:left="567" w:hanging="567"/>
        </w:pPr>
        <w:rPr>
          <w:rFonts w:cs="Times New Roman"/>
        </w:rPr>
      </w:lvl>
    </w:lvlOverride>
  </w:num>
  <w:num w:numId="19">
    <w:abstractNumId w:val="33"/>
  </w:num>
  <w:num w:numId="20">
    <w:abstractNumId w:val="30"/>
  </w:num>
  <w:num w:numId="21">
    <w:abstractNumId w:val="23"/>
  </w:num>
  <w:num w:numId="22">
    <w:abstractNumId w:val="36"/>
  </w:num>
  <w:num w:numId="23">
    <w:abstractNumId w:val="22"/>
  </w:num>
  <w:num w:numId="24">
    <w:abstractNumId w:val="0"/>
  </w:num>
  <w:num w:numId="25">
    <w:abstractNumId w:val="18"/>
  </w:num>
  <w:num w:numId="26">
    <w:abstractNumId w:val="15"/>
  </w:num>
  <w:num w:numId="27">
    <w:abstractNumId w:val="28"/>
  </w:num>
  <w:num w:numId="28">
    <w:abstractNumId w:val="25"/>
  </w:num>
  <w:num w:numId="29">
    <w:abstractNumId w:val="29"/>
  </w:num>
  <w:num w:numId="30">
    <w:abstractNumId w:val="11"/>
  </w:num>
  <w:num w:numId="31">
    <w:abstractNumId w:val="31"/>
  </w:num>
  <w:num w:numId="32">
    <w:abstractNumId w:val="42"/>
  </w:num>
  <w:num w:numId="33">
    <w:abstractNumId w:val="37"/>
  </w:num>
  <w:num w:numId="34">
    <w:abstractNumId w:val="38"/>
  </w:num>
  <w:num w:numId="35">
    <w:abstractNumId w:val="41"/>
  </w:num>
  <w:num w:numId="36">
    <w:abstractNumId w:val="32"/>
  </w:num>
  <w:num w:numId="37">
    <w:abstractNumId w:val="16"/>
  </w:num>
  <w:num w:numId="38">
    <w:abstractNumId w:val="8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"/>
  </w:num>
  <w:num w:numId="45">
    <w:abstractNumId w:val="1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BA"/>
    <w:rsid w:val="00001C82"/>
    <w:rsid w:val="000240E1"/>
    <w:rsid w:val="00037EDF"/>
    <w:rsid w:val="0005241E"/>
    <w:rsid w:val="0005670C"/>
    <w:rsid w:val="00085443"/>
    <w:rsid w:val="00093DC9"/>
    <w:rsid w:val="000A692F"/>
    <w:rsid w:val="000A79AF"/>
    <w:rsid w:val="000E0044"/>
    <w:rsid w:val="00117188"/>
    <w:rsid w:val="00160543"/>
    <w:rsid w:val="00166B7C"/>
    <w:rsid w:val="00185D9C"/>
    <w:rsid w:val="0019447B"/>
    <w:rsid w:val="001B3D5F"/>
    <w:rsid w:val="001C3F32"/>
    <w:rsid w:val="001C6292"/>
    <w:rsid w:val="001C632F"/>
    <w:rsid w:val="001D5BFE"/>
    <w:rsid w:val="001E5013"/>
    <w:rsid w:val="00212A12"/>
    <w:rsid w:val="00220AA2"/>
    <w:rsid w:val="002262E9"/>
    <w:rsid w:val="00230E52"/>
    <w:rsid w:val="00262FCB"/>
    <w:rsid w:val="00267F9B"/>
    <w:rsid w:val="00275089"/>
    <w:rsid w:val="00294E9A"/>
    <w:rsid w:val="002A66C7"/>
    <w:rsid w:val="002B32D2"/>
    <w:rsid w:val="002B59DC"/>
    <w:rsid w:val="002B5B5C"/>
    <w:rsid w:val="002F379E"/>
    <w:rsid w:val="002F5C23"/>
    <w:rsid w:val="00305557"/>
    <w:rsid w:val="003278D3"/>
    <w:rsid w:val="00330EDE"/>
    <w:rsid w:val="00351A6F"/>
    <w:rsid w:val="00382023"/>
    <w:rsid w:val="00383282"/>
    <w:rsid w:val="00393B48"/>
    <w:rsid w:val="00395A1E"/>
    <w:rsid w:val="003A20C1"/>
    <w:rsid w:val="003A2B1E"/>
    <w:rsid w:val="003A7989"/>
    <w:rsid w:val="003D1E45"/>
    <w:rsid w:val="003E6991"/>
    <w:rsid w:val="00401B17"/>
    <w:rsid w:val="00404CCD"/>
    <w:rsid w:val="004110EA"/>
    <w:rsid w:val="004160DE"/>
    <w:rsid w:val="004224EE"/>
    <w:rsid w:val="00426496"/>
    <w:rsid w:val="004346F9"/>
    <w:rsid w:val="00440382"/>
    <w:rsid w:val="00451949"/>
    <w:rsid w:val="00451F2F"/>
    <w:rsid w:val="0045342A"/>
    <w:rsid w:val="00470397"/>
    <w:rsid w:val="00470BCF"/>
    <w:rsid w:val="004900B2"/>
    <w:rsid w:val="004974B8"/>
    <w:rsid w:val="004B4B66"/>
    <w:rsid w:val="004C79FF"/>
    <w:rsid w:val="004F4520"/>
    <w:rsid w:val="005539F2"/>
    <w:rsid w:val="00554FC7"/>
    <w:rsid w:val="005772C7"/>
    <w:rsid w:val="005B4C39"/>
    <w:rsid w:val="005E09BD"/>
    <w:rsid w:val="006000E2"/>
    <w:rsid w:val="00601755"/>
    <w:rsid w:val="00627201"/>
    <w:rsid w:val="00633108"/>
    <w:rsid w:val="00642956"/>
    <w:rsid w:val="006477F2"/>
    <w:rsid w:val="00650D8C"/>
    <w:rsid w:val="006770A5"/>
    <w:rsid w:val="00681761"/>
    <w:rsid w:val="00684327"/>
    <w:rsid w:val="00692190"/>
    <w:rsid w:val="006B7E93"/>
    <w:rsid w:val="006D36D0"/>
    <w:rsid w:val="006E5FA0"/>
    <w:rsid w:val="006E61FB"/>
    <w:rsid w:val="00714245"/>
    <w:rsid w:val="007163E8"/>
    <w:rsid w:val="00720284"/>
    <w:rsid w:val="00733C97"/>
    <w:rsid w:val="00735D29"/>
    <w:rsid w:val="007419C2"/>
    <w:rsid w:val="007445B2"/>
    <w:rsid w:val="00764499"/>
    <w:rsid w:val="00766624"/>
    <w:rsid w:val="00771F2B"/>
    <w:rsid w:val="00780282"/>
    <w:rsid w:val="007803D6"/>
    <w:rsid w:val="00797EA6"/>
    <w:rsid w:val="007A3C87"/>
    <w:rsid w:val="007B16BA"/>
    <w:rsid w:val="007D0131"/>
    <w:rsid w:val="007E08D0"/>
    <w:rsid w:val="007E3689"/>
    <w:rsid w:val="007E5144"/>
    <w:rsid w:val="007F3C77"/>
    <w:rsid w:val="008037F4"/>
    <w:rsid w:val="0082046F"/>
    <w:rsid w:val="008217BF"/>
    <w:rsid w:val="0083750B"/>
    <w:rsid w:val="00844D4F"/>
    <w:rsid w:val="00870EAE"/>
    <w:rsid w:val="00871F0B"/>
    <w:rsid w:val="00893376"/>
    <w:rsid w:val="00894F1C"/>
    <w:rsid w:val="008A39F0"/>
    <w:rsid w:val="008E3295"/>
    <w:rsid w:val="008E3BE6"/>
    <w:rsid w:val="00900A55"/>
    <w:rsid w:val="0090681C"/>
    <w:rsid w:val="009333EE"/>
    <w:rsid w:val="00935AB7"/>
    <w:rsid w:val="009454B4"/>
    <w:rsid w:val="00961F22"/>
    <w:rsid w:val="00973A29"/>
    <w:rsid w:val="009A27C1"/>
    <w:rsid w:val="009A376F"/>
    <w:rsid w:val="009B59B1"/>
    <w:rsid w:val="009C08C0"/>
    <w:rsid w:val="00A011DB"/>
    <w:rsid w:val="00A15568"/>
    <w:rsid w:val="00A176D8"/>
    <w:rsid w:val="00A2142B"/>
    <w:rsid w:val="00A4690F"/>
    <w:rsid w:val="00A57ED6"/>
    <w:rsid w:val="00A62295"/>
    <w:rsid w:val="00A67E96"/>
    <w:rsid w:val="00A7490E"/>
    <w:rsid w:val="00A90CD4"/>
    <w:rsid w:val="00A95C18"/>
    <w:rsid w:val="00AA03B6"/>
    <w:rsid w:val="00AA1A45"/>
    <w:rsid w:val="00AA4978"/>
    <w:rsid w:val="00AB1F42"/>
    <w:rsid w:val="00AB24FE"/>
    <w:rsid w:val="00AB3E0A"/>
    <w:rsid w:val="00AB5CD6"/>
    <w:rsid w:val="00AC4A23"/>
    <w:rsid w:val="00AD7B84"/>
    <w:rsid w:val="00AD7E99"/>
    <w:rsid w:val="00AE575F"/>
    <w:rsid w:val="00AF25AB"/>
    <w:rsid w:val="00B05427"/>
    <w:rsid w:val="00B06C4C"/>
    <w:rsid w:val="00B07B4A"/>
    <w:rsid w:val="00B110E5"/>
    <w:rsid w:val="00B332E5"/>
    <w:rsid w:val="00B505C5"/>
    <w:rsid w:val="00B50D95"/>
    <w:rsid w:val="00B6186E"/>
    <w:rsid w:val="00B70B24"/>
    <w:rsid w:val="00B94763"/>
    <w:rsid w:val="00B9540E"/>
    <w:rsid w:val="00B95661"/>
    <w:rsid w:val="00B97649"/>
    <w:rsid w:val="00BB020D"/>
    <w:rsid w:val="00BC11E8"/>
    <w:rsid w:val="00BF652E"/>
    <w:rsid w:val="00C01DEC"/>
    <w:rsid w:val="00C05119"/>
    <w:rsid w:val="00C108BF"/>
    <w:rsid w:val="00C1724D"/>
    <w:rsid w:val="00C17B29"/>
    <w:rsid w:val="00C20BE2"/>
    <w:rsid w:val="00C25DB0"/>
    <w:rsid w:val="00C41161"/>
    <w:rsid w:val="00C44100"/>
    <w:rsid w:val="00C578F3"/>
    <w:rsid w:val="00C627FB"/>
    <w:rsid w:val="00C668DC"/>
    <w:rsid w:val="00C67523"/>
    <w:rsid w:val="00C70E5E"/>
    <w:rsid w:val="00C80335"/>
    <w:rsid w:val="00CC6878"/>
    <w:rsid w:val="00D1061B"/>
    <w:rsid w:val="00D10AFF"/>
    <w:rsid w:val="00D14B5A"/>
    <w:rsid w:val="00D30DD2"/>
    <w:rsid w:val="00D43100"/>
    <w:rsid w:val="00D4766B"/>
    <w:rsid w:val="00D757DE"/>
    <w:rsid w:val="00D7664E"/>
    <w:rsid w:val="00D81E42"/>
    <w:rsid w:val="00D9272C"/>
    <w:rsid w:val="00D93805"/>
    <w:rsid w:val="00DA2392"/>
    <w:rsid w:val="00DA70C9"/>
    <w:rsid w:val="00DD7A8E"/>
    <w:rsid w:val="00DE6611"/>
    <w:rsid w:val="00DF03B6"/>
    <w:rsid w:val="00DF7869"/>
    <w:rsid w:val="00E01724"/>
    <w:rsid w:val="00E034CC"/>
    <w:rsid w:val="00E504E1"/>
    <w:rsid w:val="00E56C94"/>
    <w:rsid w:val="00E73C71"/>
    <w:rsid w:val="00E8074A"/>
    <w:rsid w:val="00E810C5"/>
    <w:rsid w:val="00E94341"/>
    <w:rsid w:val="00E94B2C"/>
    <w:rsid w:val="00EC0250"/>
    <w:rsid w:val="00EC72F0"/>
    <w:rsid w:val="00ED179D"/>
    <w:rsid w:val="00ED4BDD"/>
    <w:rsid w:val="00ED5E9F"/>
    <w:rsid w:val="00EE4F1A"/>
    <w:rsid w:val="00F16A6E"/>
    <w:rsid w:val="00F56F4E"/>
    <w:rsid w:val="00F6093D"/>
    <w:rsid w:val="00F83954"/>
    <w:rsid w:val="00F84EFA"/>
    <w:rsid w:val="00F91506"/>
    <w:rsid w:val="00FB3B6E"/>
    <w:rsid w:val="00FB52A5"/>
    <w:rsid w:val="00FB700C"/>
    <w:rsid w:val="00FB7E3A"/>
    <w:rsid w:val="00FC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87CDA"/>
  <w15:docId w15:val="{866342F9-5865-4B77-A85C-5025A8A2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376F"/>
  </w:style>
  <w:style w:type="paragraph" w:styleId="Titolo1">
    <w:name w:val="heading 1"/>
    <w:basedOn w:val="Normale"/>
    <w:next w:val="Normale"/>
    <w:qFormat/>
    <w:rsid w:val="009A376F"/>
    <w:pPr>
      <w:keepNext/>
      <w:tabs>
        <w:tab w:val="left" w:pos="3969"/>
      </w:tabs>
      <w:spacing w:before="360"/>
      <w:jc w:val="center"/>
      <w:outlineLvl w:val="0"/>
    </w:pPr>
    <w:rPr>
      <w:rFonts w:ascii="Arial" w:hAnsi="Arial"/>
      <w:sz w:val="36"/>
    </w:rPr>
  </w:style>
  <w:style w:type="paragraph" w:styleId="Titolo2">
    <w:name w:val="heading 2"/>
    <w:basedOn w:val="Normale"/>
    <w:next w:val="Normale"/>
    <w:link w:val="Titolo2Carattere"/>
    <w:qFormat/>
    <w:rsid w:val="009A376F"/>
    <w:pPr>
      <w:keepNext/>
      <w:tabs>
        <w:tab w:val="left" w:pos="3969"/>
      </w:tabs>
      <w:spacing w:before="120" w:after="120"/>
      <w:outlineLvl w:val="1"/>
    </w:pPr>
    <w:rPr>
      <w:rFonts w:ascii="Arial" w:hAnsi="Arial"/>
      <w:sz w:val="36"/>
    </w:rPr>
  </w:style>
  <w:style w:type="paragraph" w:styleId="Titolo3">
    <w:name w:val="heading 3"/>
    <w:basedOn w:val="Normale"/>
    <w:next w:val="Normale"/>
    <w:qFormat/>
    <w:rsid w:val="009A376F"/>
    <w:pPr>
      <w:keepNext/>
      <w:tabs>
        <w:tab w:val="left" w:pos="3969"/>
      </w:tabs>
      <w:spacing w:before="360"/>
      <w:outlineLvl w:val="2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qFormat/>
    <w:rsid w:val="009A376F"/>
    <w:pPr>
      <w:keepNext/>
      <w:tabs>
        <w:tab w:val="left" w:pos="3969"/>
      </w:tabs>
      <w:spacing w:before="180" w:after="120"/>
      <w:jc w:val="right"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9A376F"/>
    <w:pPr>
      <w:keepNext/>
      <w:tabs>
        <w:tab w:val="left" w:pos="3969"/>
      </w:tabs>
      <w:jc w:val="center"/>
      <w:outlineLvl w:val="4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qFormat/>
    <w:rsid w:val="009A376F"/>
    <w:pPr>
      <w:keepNext/>
      <w:tabs>
        <w:tab w:val="left" w:pos="3969"/>
      </w:tabs>
      <w:jc w:val="center"/>
      <w:outlineLvl w:val="5"/>
    </w:pPr>
    <w:rPr>
      <w:rFonts w:ascii="Arial" w:hAnsi="Arial"/>
      <w:sz w:val="32"/>
    </w:rPr>
  </w:style>
  <w:style w:type="paragraph" w:styleId="Titolo7">
    <w:name w:val="heading 7"/>
    <w:basedOn w:val="Normale"/>
    <w:next w:val="Normale"/>
    <w:qFormat/>
    <w:rsid w:val="009A376F"/>
    <w:pPr>
      <w:keepNext/>
      <w:tabs>
        <w:tab w:val="left" w:pos="3969"/>
      </w:tabs>
      <w:jc w:val="center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9A376F"/>
    <w:pPr>
      <w:keepNext/>
      <w:tabs>
        <w:tab w:val="left" w:pos="6663"/>
      </w:tabs>
      <w:spacing w:line="480" w:lineRule="auto"/>
      <w:ind w:firstLine="567"/>
      <w:jc w:val="both"/>
      <w:outlineLvl w:val="7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qFormat/>
    <w:rsid w:val="009A376F"/>
    <w:pPr>
      <w:keepNext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A376F"/>
    <w:pPr>
      <w:jc w:val="center"/>
    </w:pPr>
    <w:rPr>
      <w:rFonts w:ascii="Arial" w:hAnsi="Arial"/>
      <w:b/>
      <w:sz w:val="40"/>
    </w:rPr>
  </w:style>
  <w:style w:type="character" w:styleId="Collegamentoipertestuale">
    <w:name w:val="Hyperlink"/>
    <w:basedOn w:val="Carpredefinitoparagrafo"/>
    <w:rsid w:val="009A376F"/>
    <w:rPr>
      <w:color w:val="0000FF"/>
      <w:u w:val="single"/>
    </w:rPr>
  </w:style>
  <w:style w:type="character" w:styleId="Collegamentovisitato">
    <w:name w:val="FollowedHyperlink"/>
    <w:basedOn w:val="Carpredefinitoparagrafo"/>
    <w:rsid w:val="009A376F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9A37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A376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9A376F"/>
    <w:pPr>
      <w:tabs>
        <w:tab w:val="left" w:pos="7088"/>
      </w:tabs>
      <w:ind w:firstLine="567"/>
    </w:pPr>
    <w:rPr>
      <w:rFonts w:ascii="Arial" w:hAnsi="Arial"/>
      <w:sz w:val="22"/>
    </w:rPr>
  </w:style>
  <w:style w:type="paragraph" w:customStyle="1" w:styleId="Blockquote">
    <w:name w:val="Blockquote"/>
    <w:basedOn w:val="Normale"/>
    <w:rsid w:val="009A376F"/>
    <w:pPr>
      <w:spacing w:before="100" w:after="100"/>
      <w:ind w:left="360" w:right="360"/>
    </w:pPr>
    <w:rPr>
      <w:snapToGrid w:val="0"/>
      <w:sz w:val="24"/>
    </w:rPr>
  </w:style>
  <w:style w:type="paragraph" w:styleId="Rientrocorpodeltesto2">
    <w:name w:val="Body Text Indent 2"/>
    <w:basedOn w:val="Normale"/>
    <w:rsid w:val="009A376F"/>
    <w:pPr>
      <w:spacing w:before="120"/>
      <w:ind w:firstLine="426"/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9A376F"/>
    <w:rPr>
      <w:sz w:val="28"/>
    </w:rPr>
  </w:style>
  <w:style w:type="paragraph" w:styleId="Corpodeltesto2">
    <w:name w:val="Body Text 2"/>
    <w:basedOn w:val="Normale"/>
    <w:rsid w:val="009A376F"/>
    <w:pPr>
      <w:jc w:val="both"/>
    </w:pPr>
    <w:rPr>
      <w:sz w:val="28"/>
    </w:rPr>
  </w:style>
  <w:style w:type="paragraph" w:styleId="Mappadocumento">
    <w:name w:val="Document Map"/>
    <w:basedOn w:val="Normale"/>
    <w:semiHidden/>
    <w:rsid w:val="009A376F"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rsid w:val="009A376F"/>
    <w:pPr>
      <w:tabs>
        <w:tab w:val="left" w:pos="142"/>
        <w:tab w:val="left" w:pos="1418"/>
        <w:tab w:val="left" w:pos="1701"/>
      </w:tabs>
    </w:pPr>
    <w:rPr>
      <w:sz w:val="24"/>
    </w:rPr>
  </w:style>
  <w:style w:type="character" w:styleId="Numeropagina">
    <w:name w:val="page number"/>
    <w:basedOn w:val="Carpredefinitoparagrafo"/>
    <w:rsid w:val="009A376F"/>
  </w:style>
  <w:style w:type="paragraph" w:styleId="Testofumetto">
    <w:name w:val="Balloon Text"/>
    <w:basedOn w:val="Normale"/>
    <w:semiHidden/>
    <w:rsid w:val="009A37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A376F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505C5"/>
    <w:rPr>
      <w:rFonts w:ascii="Arial" w:hAnsi="Arial"/>
      <w:sz w:val="36"/>
    </w:rPr>
  </w:style>
  <w:style w:type="paragraph" w:customStyle="1" w:styleId="Nomesociet">
    <w:name w:val="Nome società"/>
    <w:basedOn w:val="Normale"/>
    <w:rsid w:val="009A376F"/>
    <w:pPr>
      <w:framePr w:w="3845" w:h="1584" w:hSpace="187" w:vSpace="187" w:wrap="notBeside" w:vAnchor="page" w:hAnchor="margin" w:y="894" w:anchorLock="1"/>
      <w:autoSpaceDE w:val="0"/>
      <w:autoSpaceDN w:val="0"/>
      <w:adjustRightInd w:val="0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NormaleWeb">
    <w:name w:val="Normal (Web)"/>
    <w:basedOn w:val="Normale"/>
    <w:uiPriority w:val="99"/>
    <w:rsid w:val="009A376F"/>
    <w:pPr>
      <w:spacing w:before="75" w:after="75"/>
      <w:ind w:firstLine="150"/>
      <w:jc w:val="both"/>
    </w:pPr>
    <w:rPr>
      <w:rFonts w:ascii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rsid w:val="00B505C5"/>
    <w:rPr>
      <w:sz w:val="28"/>
    </w:rPr>
  </w:style>
  <w:style w:type="paragraph" w:styleId="Didascalia">
    <w:name w:val="caption"/>
    <w:basedOn w:val="Normale"/>
    <w:next w:val="Normale"/>
    <w:unhideWhenUsed/>
    <w:qFormat/>
    <w:rsid w:val="005772C7"/>
    <w:pPr>
      <w:tabs>
        <w:tab w:val="left" w:pos="9638"/>
      </w:tabs>
      <w:ind w:left="136" w:right="-1"/>
      <w:jc w:val="center"/>
    </w:pPr>
    <w:rPr>
      <w:b/>
      <w:color w:val="000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uiPriority w:val="34"/>
    <w:qFormat/>
    <w:rsid w:val="00470397"/>
    <w:pPr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73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D5BF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F1A"/>
  </w:style>
  <w:style w:type="table" w:customStyle="1" w:styleId="Grigliatabella1">
    <w:name w:val="Griglia tabella1"/>
    <w:basedOn w:val="Tabellanormale"/>
    <w:next w:val="Grigliatabella"/>
    <w:uiPriority w:val="39"/>
    <w:rsid w:val="001171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171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ricofermifrattamaggiore.edu.it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ds\esterna_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esterna_logo.dot</Template>
  <TotalTime>1</TotalTime>
  <Pages>2</Pages>
  <Words>158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49° D.D. "Principe di Piemonte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</dc:creator>
  <cp:lastModifiedBy>ADMIN</cp:lastModifiedBy>
  <cp:revision>3</cp:revision>
  <cp:lastPrinted>2022-12-19T13:43:00Z</cp:lastPrinted>
  <dcterms:created xsi:type="dcterms:W3CDTF">2023-09-12T09:03:00Z</dcterms:created>
  <dcterms:modified xsi:type="dcterms:W3CDTF">2023-09-12T09:07:00Z</dcterms:modified>
</cp:coreProperties>
</file>